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69EF" w14:textId="1219A185" w:rsidR="00AC4E84" w:rsidRPr="00AC4E84" w:rsidRDefault="00F35621" w:rsidP="00AC4E84">
      <w:pPr>
        <w:pStyle w:val="Heading3"/>
      </w:pPr>
      <w:r>
        <w:t>Application and Approval Details</w:t>
      </w:r>
    </w:p>
    <w:tbl>
      <w:tblPr>
        <w:tblW w:w="10490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2552"/>
        <w:gridCol w:w="7938"/>
      </w:tblGrid>
      <w:tr w:rsidR="00AC4E84" w:rsidRPr="00C563E2" w14:paraId="007DECE7" w14:textId="77777777" w:rsidTr="002A3FD6">
        <w:trPr>
          <w:trHeight w:hRule="exact" w:val="454"/>
        </w:trPr>
        <w:tc>
          <w:tcPr>
            <w:tcW w:w="2552" w:type="dxa"/>
            <w:tcBorders>
              <w:top w:val="single" w:sz="18" w:space="0" w:color="FF7512" w:themeColor="accent2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BDB331" w14:textId="50EE468D" w:rsidR="00AC4E84" w:rsidRPr="002A3FD6" w:rsidRDefault="00F13DD4" w:rsidP="002A3FD6">
            <w:pPr>
              <w:pStyle w:val="Table-Strong"/>
              <w:jc w:val="right"/>
            </w:pPr>
            <w:r>
              <w:t>Date</w:t>
            </w:r>
            <w:r w:rsidR="0006018E">
              <w:t xml:space="preserve"> of Application</w:t>
            </w:r>
            <w:r w:rsidR="00AC4E84" w:rsidRPr="002A3FD6">
              <w:t>:</w:t>
            </w:r>
          </w:p>
        </w:tc>
        <w:tc>
          <w:tcPr>
            <w:tcW w:w="7938" w:type="dxa"/>
            <w:tcBorders>
              <w:top w:val="single" w:sz="18" w:space="0" w:color="FF7512" w:themeColor="accent2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902F93" w14:textId="01D3BFFC" w:rsidR="00AC4E84" w:rsidRPr="00462B6F" w:rsidRDefault="00F5070F" w:rsidP="002A3FD6">
            <w:pPr>
              <w:pStyle w:val="Table-Normal"/>
            </w:pPr>
            <w:r w:rsidRPr="00462B6F">
              <w:t>[day] [</w:t>
            </w:r>
            <w:r w:rsidRPr="006512F5">
              <w:t>month</w:t>
            </w:r>
            <w:r w:rsidRPr="00462B6F">
              <w:t>] [year]</w:t>
            </w:r>
          </w:p>
        </w:tc>
      </w:tr>
      <w:tr w:rsidR="00AC4E84" w:rsidRPr="00C563E2" w14:paraId="3356C88E" w14:textId="77777777" w:rsidTr="002A3FD6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F60CDE" w14:textId="5585DD9B" w:rsidR="00AC4E84" w:rsidRPr="002A3FD6" w:rsidRDefault="00196078" w:rsidP="002A3FD6">
            <w:pPr>
              <w:pStyle w:val="Table-Strong"/>
              <w:jc w:val="right"/>
            </w:pPr>
            <w:r>
              <w:t>Site Location</w:t>
            </w:r>
            <w:r w:rsidR="002A3FD6" w:rsidRPr="002A3FD6"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588E44" w14:textId="1C299206" w:rsidR="00AC4E84" w:rsidRPr="00462B6F" w:rsidRDefault="00AC4E84" w:rsidP="002A3FD6">
            <w:pPr>
              <w:pStyle w:val="Table-Normal"/>
            </w:pPr>
          </w:p>
        </w:tc>
      </w:tr>
    </w:tbl>
    <w:p w14:paraId="2358C12F" w14:textId="77777777" w:rsidR="008364A1" w:rsidRDefault="008364A1" w:rsidP="00462B6F">
      <w:pPr>
        <w:pStyle w:val="Table-Normal"/>
      </w:pPr>
    </w:p>
    <w:tbl>
      <w:tblPr>
        <w:tblW w:w="10490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2552"/>
        <w:gridCol w:w="7938"/>
      </w:tblGrid>
      <w:tr w:rsidR="00F13DD4" w:rsidRPr="00C563E2" w14:paraId="2A51AC7C" w14:textId="77777777" w:rsidTr="00F13DD4">
        <w:trPr>
          <w:trHeight w:hRule="exact" w:val="454"/>
        </w:trPr>
        <w:tc>
          <w:tcPr>
            <w:tcW w:w="10490" w:type="dxa"/>
            <w:gridSpan w:val="2"/>
            <w:tcBorders>
              <w:top w:val="single" w:sz="18" w:space="0" w:color="FF7512" w:themeColor="accent2"/>
              <w:bottom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F7FA7F" w14:textId="199B1910" w:rsidR="00F13DD4" w:rsidRPr="00462B6F" w:rsidRDefault="00CC77E0" w:rsidP="00F13DD4">
            <w:pPr>
              <w:pStyle w:val="Table-Strong"/>
            </w:pPr>
            <w:r>
              <w:t>Applicant Details:</w:t>
            </w:r>
          </w:p>
        </w:tc>
      </w:tr>
      <w:tr w:rsidR="00CC77E0" w:rsidRPr="00C563E2" w14:paraId="112508CF" w14:textId="77777777" w:rsidTr="00F07FB6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52DC6D" w14:textId="172DE146" w:rsidR="00CC77E0" w:rsidRPr="00D55981" w:rsidRDefault="00CC77E0" w:rsidP="00F13DD4">
            <w:pPr>
              <w:pStyle w:val="Table-Normal"/>
              <w:rPr>
                <w:sz w:val="20"/>
                <w:szCs w:val="20"/>
              </w:rPr>
            </w:pPr>
            <w:r w:rsidRPr="00D55981">
              <w:rPr>
                <w:sz w:val="20"/>
                <w:szCs w:val="20"/>
              </w:rPr>
              <w:t>Name: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DDB2E6" w14:textId="77777777" w:rsidR="00CC77E0" w:rsidRPr="00F13DD4" w:rsidRDefault="00CC77E0" w:rsidP="00F13DD4">
            <w:pPr>
              <w:pStyle w:val="Table-Normal"/>
            </w:pPr>
          </w:p>
        </w:tc>
      </w:tr>
      <w:tr w:rsidR="00CC77E0" w:rsidRPr="00C563E2" w14:paraId="085DA5C4" w14:textId="77777777" w:rsidTr="009E5289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CFAC37" w14:textId="198D305A" w:rsidR="00CC77E0" w:rsidRPr="00D55981" w:rsidRDefault="00CC77E0" w:rsidP="00F13DD4">
            <w:pPr>
              <w:pStyle w:val="Table-Normal"/>
              <w:rPr>
                <w:sz w:val="20"/>
                <w:szCs w:val="20"/>
              </w:rPr>
            </w:pPr>
            <w:r w:rsidRPr="00D55981">
              <w:rPr>
                <w:sz w:val="20"/>
                <w:szCs w:val="20"/>
              </w:rPr>
              <w:t>Contractor Company: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41C635" w14:textId="77777777" w:rsidR="00CC77E0" w:rsidRPr="00F13DD4" w:rsidRDefault="00CC77E0" w:rsidP="00F13DD4">
            <w:pPr>
              <w:pStyle w:val="Table-Normal"/>
            </w:pPr>
          </w:p>
        </w:tc>
      </w:tr>
      <w:tr w:rsidR="00CC77E0" w:rsidRPr="00C563E2" w14:paraId="5F4E825C" w14:textId="77777777" w:rsidTr="002556FF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18" w:space="0" w:color="FF7512" w:themeColor="accent2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AD00C3" w14:textId="2825DCAE" w:rsidR="00CC77E0" w:rsidRPr="00D55981" w:rsidRDefault="00D55981" w:rsidP="00F13DD4">
            <w:pPr>
              <w:pStyle w:val="Table-Normal"/>
              <w:rPr>
                <w:sz w:val="20"/>
                <w:szCs w:val="20"/>
              </w:rPr>
            </w:pPr>
            <w:r w:rsidRPr="00D55981">
              <w:rPr>
                <w:sz w:val="20"/>
                <w:szCs w:val="20"/>
              </w:rPr>
              <w:t>Brief Description of Work: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18" w:space="0" w:color="FF7512" w:themeColor="accent2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380617" w14:textId="77777777" w:rsidR="00CC77E0" w:rsidRPr="00F13DD4" w:rsidRDefault="00CC77E0" w:rsidP="00F13DD4">
            <w:pPr>
              <w:pStyle w:val="Table-Normal"/>
            </w:pPr>
          </w:p>
        </w:tc>
      </w:tr>
      <w:tr w:rsidR="00FF269C" w:rsidRPr="00C563E2" w14:paraId="33F27E37" w14:textId="77777777" w:rsidTr="00FF269C">
        <w:trPr>
          <w:trHeight w:hRule="exact" w:val="454"/>
        </w:trPr>
        <w:tc>
          <w:tcPr>
            <w:tcW w:w="10490" w:type="dxa"/>
            <w:gridSpan w:val="2"/>
            <w:tcBorders>
              <w:top w:val="single" w:sz="18" w:space="0" w:color="FF7512" w:themeColor="accent2"/>
              <w:bottom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EBF3BD" w14:textId="0BCE9140" w:rsidR="00FF269C" w:rsidRPr="00F13DD4" w:rsidRDefault="00C12502" w:rsidP="00FF269C">
            <w:pPr>
              <w:pStyle w:val="Table-Strong"/>
            </w:pPr>
            <w:r>
              <w:t xml:space="preserve">Approval/Authorisation required </w:t>
            </w:r>
            <w:r w:rsidRPr="00C12502">
              <w:rPr>
                <w:b w:val="0"/>
                <w:bCs/>
                <w:i/>
                <w:iCs w:val="0"/>
              </w:rPr>
              <w:t>(refer to Table below)</w:t>
            </w:r>
          </w:p>
        </w:tc>
      </w:tr>
      <w:tr w:rsidR="003E179C" w:rsidRPr="00C563E2" w14:paraId="73C2421F" w14:textId="77777777" w:rsidTr="002C35D7">
        <w:trPr>
          <w:trHeight w:hRule="exact" w:val="454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9567F6" w14:textId="160DC88C" w:rsidR="003E179C" w:rsidRPr="00F13DD4" w:rsidRDefault="003E179C" w:rsidP="00F13DD4">
            <w:pPr>
              <w:pStyle w:val="Table-Normal"/>
            </w:pPr>
            <w:r>
              <w:t>Comments/Additional Information:</w:t>
            </w:r>
          </w:p>
        </w:tc>
      </w:tr>
      <w:tr w:rsidR="003E179C" w:rsidRPr="00C563E2" w14:paraId="409973AD" w14:textId="77777777" w:rsidTr="00D12C01">
        <w:trPr>
          <w:trHeight w:hRule="exact" w:val="454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F18C20" w14:textId="77777777" w:rsidR="003E179C" w:rsidRPr="00F13DD4" w:rsidRDefault="003E179C" w:rsidP="00F13DD4">
            <w:pPr>
              <w:pStyle w:val="Table-Normal"/>
            </w:pPr>
          </w:p>
        </w:tc>
      </w:tr>
      <w:tr w:rsidR="003E179C" w:rsidRPr="00C563E2" w14:paraId="12EE1D77" w14:textId="77777777" w:rsidTr="00722F85">
        <w:trPr>
          <w:trHeight w:hRule="exact" w:val="454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8315F4" w14:textId="77777777" w:rsidR="003E179C" w:rsidRPr="00F13DD4" w:rsidRDefault="003E179C" w:rsidP="00F13DD4">
            <w:pPr>
              <w:pStyle w:val="Table-Normal"/>
            </w:pPr>
          </w:p>
        </w:tc>
      </w:tr>
      <w:tr w:rsidR="00FF269C" w:rsidRPr="00C563E2" w14:paraId="6DFE278E" w14:textId="77777777" w:rsidTr="00FF269C">
        <w:trPr>
          <w:trHeight w:hRule="exact" w:val="454"/>
        </w:trPr>
        <w:tc>
          <w:tcPr>
            <w:tcW w:w="2552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ED2064" w14:textId="2DA2751A" w:rsidR="00FF269C" w:rsidRPr="00FF269C" w:rsidRDefault="00FF269C" w:rsidP="007505B2">
            <w:pPr>
              <w:pStyle w:val="Table-Strong"/>
            </w:pPr>
          </w:p>
        </w:tc>
        <w:tc>
          <w:tcPr>
            <w:tcW w:w="793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008514" w14:textId="77777777" w:rsidR="00FF269C" w:rsidRPr="00F13DD4" w:rsidRDefault="00FF269C" w:rsidP="00F13DD4">
            <w:pPr>
              <w:pStyle w:val="Table-Normal"/>
            </w:pPr>
          </w:p>
        </w:tc>
      </w:tr>
      <w:tr w:rsidR="00FF269C" w:rsidRPr="00C563E2" w14:paraId="15277F3D" w14:textId="77777777" w:rsidTr="00FF269C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4063E1" w14:textId="71115FD4" w:rsidR="00FF269C" w:rsidRPr="00FF269C" w:rsidRDefault="00FF269C" w:rsidP="00FF269C">
            <w:pPr>
              <w:pStyle w:val="Table-Strong"/>
              <w:jc w:val="right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447ACB" w14:textId="77777777" w:rsidR="00FF269C" w:rsidRPr="00F13DD4" w:rsidRDefault="00FF269C" w:rsidP="00F13DD4">
            <w:pPr>
              <w:pStyle w:val="Table-Normal"/>
            </w:pPr>
          </w:p>
        </w:tc>
      </w:tr>
    </w:tbl>
    <w:p w14:paraId="2748F132" w14:textId="77777777" w:rsidR="00FF269C" w:rsidRDefault="00FF269C" w:rsidP="00462B6F">
      <w:pPr>
        <w:pStyle w:val="Table-Normal"/>
      </w:pPr>
    </w:p>
    <w:tbl>
      <w:tblPr>
        <w:tblW w:w="10490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575BEF" w:rsidRPr="00F13DD4" w14:paraId="77208FA1" w14:textId="77777777" w:rsidTr="00FA2929">
        <w:trPr>
          <w:trHeight w:hRule="exact" w:val="454"/>
        </w:trPr>
        <w:tc>
          <w:tcPr>
            <w:tcW w:w="10490" w:type="dxa"/>
            <w:shd w:val="clear" w:color="auto" w:fill="FEE3CC" w:themeFill="accent6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59E12F" w14:textId="245B38EA" w:rsidR="00575BEF" w:rsidRPr="00F13DD4" w:rsidRDefault="00575BEF" w:rsidP="00575BEF">
            <w:pPr>
              <w:pStyle w:val="Table-Normal"/>
              <w:ind w:left="284"/>
              <w:jc w:val="center"/>
            </w:pPr>
            <w:r w:rsidRPr="00575BEF">
              <w:rPr>
                <w:bCs/>
              </w:rPr>
              <w:t>Ref=</w:t>
            </w:r>
            <w:r w:rsidRPr="00575BEF">
              <w:rPr>
                <w:b/>
              </w:rPr>
              <w:t xml:space="preserve"> A </w:t>
            </w:r>
            <w:r w:rsidRPr="00575BEF">
              <w:rPr>
                <w:bCs/>
              </w:rPr>
              <w:t xml:space="preserve">– </w:t>
            </w:r>
            <w:r w:rsidR="00DF67C2">
              <w:rPr>
                <w:bCs/>
              </w:rPr>
              <w:t>WPE Application,</w:t>
            </w:r>
            <w:r w:rsidRPr="00575BEF">
              <w:rPr>
                <w:b/>
              </w:rPr>
              <w:t xml:space="preserve"> C </w:t>
            </w:r>
            <w:r w:rsidRPr="00575BEF">
              <w:rPr>
                <w:bCs/>
              </w:rPr>
              <w:t xml:space="preserve">– </w:t>
            </w:r>
            <w:r w:rsidR="00DF67C2">
              <w:rPr>
                <w:bCs/>
              </w:rPr>
              <w:t>Permit Holder Application</w:t>
            </w:r>
            <w:r w:rsidRPr="00575BEF">
              <w:rPr>
                <w:bCs/>
              </w:rPr>
              <w:t>,</w:t>
            </w:r>
            <w:r w:rsidRPr="00575BEF">
              <w:rPr>
                <w:b/>
              </w:rPr>
              <w:t xml:space="preserve"> D </w:t>
            </w:r>
            <w:r w:rsidRPr="00575BEF">
              <w:rPr>
                <w:bCs/>
              </w:rPr>
              <w:t xml:space="preserve">– </w:t>
            </w:r>
            <w:r w:rsidR="00DF67C2">
              <w:rPr>
                <w:bCs/>
              </w:rPr>
              <w:t>Permit Holder-Electrical Application</w:t>
            </w:r>
          </w:p>
        </w:tc>
      </w:tr>
    </w:tbl>
    <w:p w14:paraId="3732FF3C" w14:textId="77777777" w:rsidR="00FF269C" w:rsidRDefault="00FF269C" w:rsidP="00462B6F">
      <w:pPr>
        <w:pStyle w:val="Table-Normal"/>
      </w:pPr>
    </w:p>
    <w:tbl>
      <w:tblPr>
        <w:tblW w:w="10478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979"/>
        <w:gridCol w:w="5253"/>
        <w:gridCol w:w="3248"/>
        <w:gridCol w:w="998"/>
      </w:tblGrid>
      <w:tr w:rsidR="004356A6" w:rsidRPr="00C563E2" w14:paraId="25A06105" w14:textId="77777777" w:rsidTr="00A3543B">
        <w:trPr>
          <w:trHeight w:hRule="exact" w:val="793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18" w:space="0" w:color="FF7512" w:themeColor="accent2"/>
              <w:right w:val="single" w:sz="4" w:space="0" w:color="auto"/>
            </w:tcBorders>
            <w:shd w:val="clear" w:color="auto" w:fill="FDCA9F" w:themeFill="accent6" w:themeFillShade="E6"/>
            <w:vAlign w:val="center"/>
          </w:tcPr>
          <w:p w14:paraId="3A76826E" w14:textId="77777777" w:rsidR="004356A6" w:rsidRPr="004356A6" w:rsidRDefault="004356A6" w:rsidP="004356A6">
            <w:pPr>
              <w:pStyle w:val="Table-Strong"/>
              <w:jc w:val="center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R</w:t>
            </w:r>
            <w:r>
              <w:rPr>
                <w:rStyle w:val="Strong"/>
                <w:b/>
              </w:rPr>
              <w:t>ef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18" w:space="0" w:color="FF7512" w:themeColor="accent2"/>
              <w:right w:val="single" w:sz="4" w:space="0" w:color="auto"/>
            </w:tcBorders>
            <w:shd w:val="clear" w:color="auto" w:fill="FDCA9F" w:themeFill="accent6" w:themeFillShade="E6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76836F" w14:textId="5450DB4C" w:rsidR="004356A6" w:rsidRPr="00462B6F" w:rsidRDefault="00E96A72" w:rsidP="004356A6">
            <w:pPr>
              <w:pStyle w:val="Table-Strong"/>
              <w:jc w:val="center"/>
            </w:pPr>
            <w:r>
              <w:rPr>
                <w:rStyle w:val="Strong"/>
              </w:rPr>
              <w:t>Role Description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18" w:space="0" w:color="FF7512" w:themeColor="accent2"/>
              <w:right w:val="single" w:sz="4" w:space="0" w:color="auto"/>
            </w:tcBorders>
            <w:shd w:val="clear" w:color="auto" w:fill="FDCA9F" w:themeFill="accent6" w:themeFillShade="E6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9D327C" w14:textId="596F2DE2" w:rsidR="004356A6" w:rsidRPr="00462B6F" w:rsidRDefault="000D3387" w:rsidP="004356A6">
            <w:pPr>
              <w:pStyle w:val="Table-Strong"/>
              <w:jc w:val="center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A</w:t>
            </w:r>
            <w:r>
              <w:rPr>
                <w:rStyle w:val="Strong"/>
                <w:b/>
              </w:rPr>
              <w:t>pprover Name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8" w:space="0" w:color="FF7512" w:themeColor="accent2"/>
              <w:right w:val="single" w:sz="4" w:space="0" w:color="auto"/>
            </w:tcBorders>
            <w:shd w:val="clear" w:color="auto" w:fill="FDCA9F" w:themeFill="accent6" w:themeFillShade="E6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A68DF3" w14:textId="019F6820" w:rsidR="004356A6" w:rsidRPr="004356A6" w:rsidRDefault="006F1D93" w:rsidP="004356A6">
            <w:pPr>
              <w:pStyle w:val="Table-Strong"/>
              <w:jc w:val="center"/>
              <w:rPr>
                <w:b w:val="0"/>
                <w:bCs/>
                <w:sz w:val="18"/>
                <w:szCs w:val="18"/>
              </w:rPr>
            </w:pPr>
            <w:r>
              <w:rPr>
                <w:rStyle w:val="Strong"/>
                <w:b/>
                <w:bCs w:val="0"/>
                <w:sz w:val="20"/>
              </w:rPr>
              <w:t>D</w:t>
            </w:r>
            <w:r>
              <w:rPr>
                <w:rStyle w:val="Strong"/>
                <w:b/>
                <w:sz w:val="20"/>
              </w:rPr>
              <w:t>ate Required</w:t>
            </w:r>
          </w:p>
        </w:tc>
      </w:tr>
      <w:tr w:rsidR="004356A6" w:rsidRPr="00C563E2" w14:paraId="2969CFDD" w14:textId="77777777" w:rsidTr="00A3543B">
        <w:trPr>
          <w:trHeight w:hRule="exact" w:val="340"/>
        </w:trPr>
        <w:tc>
          <w:tcPr>
            <w:tcW w:w="979" w:type="dxa"/>
            <w:tcBorders>
              <w:top w:val="single" w:sz="18" w:space="0" w:color="FF7512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</w:tcPr>
          <w:p w14:paraId="14B6CA12" w14:textId="77777777" w:rsidR="004356A6" w:rsidRPr="006512F5" w:rsidRDefault="004356A6" w:rsidP="006512F5">
            <w:pPr>
              <w:pStyle w:val="Table-Strong"/>
              <w:rPr>
                <w:rStyle w:val="Strong"/>
                <w:b/>
                <w:bCs w:val="0"/>
                <w:sz w:val="20"/>
              </w:rPr>
            </w:pPr>
          </w:p>
        </w:tc>
        <w:tc>
          <w:tcPr>
            <w:tcW w:w="5253" w:type="dxa"/>
            <w:tcBorders>
              <w:top w:val="single" w:sz="18" w:space="0" w:color="FF7512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72D26E" w14:textId="2D87BE4A" w:rsidR="004356A6" w:rsidRPr="00540DF1" w:rsidRDefault="00851DBC" w:rsidP="004356A6">
            <w:pPr>
              <w:pStyle w:val="Table-Strong"/>
              <w:rPr>
                <w:rStyle w:val="Strong"/>
                <w:sz w:val="20"/>
                <w:szCs w:val="20"/>
              </w:rPr>
            </w:pPr>
            <w:r w:rsidRPr="00540DF1">
              <w:rPr>
                <w:rStyle w:val="Strong"/>
                <w:sz w:val="20"/>
                <w:szCs w:val="20"/>
              </w:rPr>
              <w:t>Work Party Electrical</w:t>
            </w:r>
            <w:r w:rsidR="00BA41D8">
              <w:rPr>
                <w:rStyle w:val="Strong"/>
                <w:sz w:val="20"/>
                <w:szCs w:val="20"/>
              </w:rPr>
              <w:t>- Low Voltage</w:t>
            </w:r>
            <w:r w:rsidRPr="00540DF1">
              <w:rPr>
                <w:rStyle w:val="Strong"/>
                <w:sz w:val="20"/>
                <w:szCs w:val="20"/>
              </w:rPr>
              <w:t xml:space="preserve"> </w:t>
            </w:r>
          </w:p>
        </w:tc>
        <w:tc>
          <w:tcPr>
            <w:tcW w:w="3248" w:type="dxa"/>
            <w:tcBorders>
              <w:top w:val="single" w:sz="18" w:space="0" w:color="FF7512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6FFA127" w14:textId="77777777" w:rsidR="004356A6" w:rsidRPr="006512F5" w:rsidRDefault="004356A6" w:rsidP="002A3FD6"/>
        </w:tc>
        <w:tc>
          <w:tcPr>
            <w:tcW w:w="998" w:type="dxa"/>
            <w:tcBorders>
              <w:top w:val="single" w:sz="18" w:space="0" w:color="FF7512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7D60AD1" w14:textId="77777777" w:rsidR="004356A6" w:rsidRPr="006512F5" w:rsidRDefault="004356A6" w:rsidP="002A3FD6"/>
        </w:tc>
      </w:tr>
      <w:tr w:rsidR="004356A6" w:rsidRPr="00C563E2" w14:paraId="71D2B4E9" w14:textId="77777777" w:rsidTr="00A3543B">
        <w:trPr>
          <w:trHeight w:hRule="exact" w:val="3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2641" w14:textId="77777777" w:rsidR="004356A6" w:rsidRPr="006512F5" w:rsidRDefault="004356A6" w:rsidP="004356A6">
            <w:pPr>
              <w:pStyle w:val="Table-Normal"/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FC064B4" w14:textId="5B9E8B33" w:rsidR="004356A6" w:rsidRPr="00540DF1" w:rsidRDefault="00E700A6" w:rsidP="004356A6">
            <w:pPr>
              <w:pStyle w:val="Table-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Work Party Electrical – EEHA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2E4261A" w14:textId="77777777" w:rsidR="004356A6" w:rsidRPr="006512F5" w:rsidRDefault="004356A6" w:rsidP="004356A6">
            <w:pPr>
              <w:pStyle w:val="Table-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596B60C" w14:textId="77777777" w:rsidR="004356A6" w:rsidRPr="006512F5" w:rsidRDefault="004356A6" w:rsidP="004356A6">
            <w:pPr>
              <w:pStyle w:val="Table-Normal"/>
            </w:pPr>
          </w:p>
        </w:tc>
      </w:tr>
      <w:tr w:rsidR="004356A6" w:rsidRPr="00C563E2" w14:paraId="28565BB6" w14:textId="77777777" w:rsidTr="00A3543B">
        <w:trPr>
          <w:trHeight w:hRule="exact" w:val="3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</w:tcPr>
          <w:p w14:paraId="3B734495" w14:textId="77777777" w:rsidR="004356A6" w:rsidRDefault="004356A6" w:rsidP="006512F5">
            <w:pPr>
              <w:pStyle w:val="Table-Strong"/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01ADE5F" w14:textId="393CE214" w:rsidR="004356A6" w:rsidRPr="00540DF1" w:rsidRDefault="00E700A6" w:rsidP="006512F5">
            <w:pPr>
              <w:pStyle w:val="Table-Strong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Work Party Electrical – Complex LV/HV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1D1BEF9" w14:textId="77777777" w:rsidR="004356A6" w:rsidRPr="006512F5" w:rsidRDefault="004356A6" w:rsidP="002A3FD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9835D7" w14:textId="77777777" w:rsidR="004356A6" w:rsidRPr="006512F5" w:rsidRDefault="004356A6" w:rsidP="002A3FD6"/>
        </w:tc>
      </w:tr>
      <w:tr w:rsidR="004356A6" w:rsidRPr="00C563E2" w14:paraId="03690B1A" w14:textId="77777777" w:rsidTr="00A3543B">
        <w:trPr>
          <w:trHeight w:hRule="exact" w:val="3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3075" w14:textId="77777777" w:rsidR="004356A6" w:rsidRPr="006512F5" w:rsidRDefault="004356A6" w:rsidP="004356A6">
            <w:pPr>
              <w:pStyle w:val="Table-Normal"/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F94BC17" w14:textId="5BE469EB" w:rsidR="004356A6" w:rsidRPr="00540DF1" w:rsidRDefault="00071FA7" w:rsidP="004356A6">
            <w:pPr>
              <w:pStyle w:val="Table-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Work Party Electrical – Restricted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800920D" w14:textId="77777777" w:rsidR="004356A6" w:rsidRPr="006512F5" w:rsidRDefault="004356A6" w:rsidP="004356A6">
            <w:pPr>
              <w:pStyle w:val="Table-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8EFD270" w14:textId="77777777" w:rsidR="004356A6" w:rsidRPr="006512F5" w:rsidRDefault="004356A6" w:rsidP="004356A6">
            <w:pPr>
              <w:pStyle w:val="Table-Normal"/>
            </w:pPr>
          </w:p>
        </w:tc>
      </w:tr>
      <w:tr w:rsidR="004356A6" w:rsidRPr="00C563E2" w14:paraId="6F351DB3" w14:textId="77777777" w:rsidTr="00A3543B">
        <w:trPr>
          <w:trHeight w:hRule="exact" w:val="3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</w:tcPr>
          <w:p w14:paraId="6FDB93F2" w14:textId="77777777" w:rsidR="004356A6" w:rsidRDefault="004356A6" w:rsidP="004356A6">
            <w:pPr>
              <w:pStyle w:val="Table-Normal"/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C7B142" w14:textId="6B4B2221" w:rsidR="004356A6" w:rsidRPr="00540DF1" w:rsidRDefault="00071FA7" w:rsidP="004356A6">
            <w:pPr>
              <w:pStyle w:val="Table-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Work Party Electrical – Lines Man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E8250A" w14:textId="77777777" w:rsidR="004356A6" w:rsidRPr="006512F5" w:rsidRDefault="004356A6" w:rsidP="004356A6">
            <w:pPr>
              <w:pStyle w:val="Table-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CE1D856" w14:textId="77777777" w:rsidR="004356A6" w:rsidRPr="006512F5" w:rsidRDefault="004356A6" w:rsidP="004356A6">
            <w:pPr>
              <w:pStyle w:val="Table-Normal"/>
            </w:pPr>
          </w:p>
        </w:tc>
      </w:tr>
      <w:tr w:rsidR="004356A6" w:rsidRPr="00C563E2" w14:paraId="17D69B0B" w14:textId="77777777" w:rsidTr="00A3543B">
        <w:trPr>
          <w:trHeight w:hRule="exact" w:val="3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60A6" w14:textId="77777777" w:rsidR="004356A6" w:rsidRPr="006512F5" w:rsidRDefault="004356A6" w:rsidP="004356A6">
            <w:pPr>
              <w:pStyle w:val="Table-Normal"/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CA5ADA1" w14:textId="541EDDC0" w:rsidR="004356A6" w:rsidRPr="00540DF1" w:rsidRDefault="00071FA7" w:rsidP="004356A6">
            <w:pPr>
              <w:pStyle w:val="Table-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Work Party Electrical – Jointer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B02AD7D" w14:textId="77777777" w:rsidR="004356A6" w:rsidRPr="006512F5" w:rsidRDefault="004356A6" w:rsidP="004356A6">
            <w:pPr>
              <w:pStyle w:val="Table-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0C6707F" w14:textId="77777777" w:rsidR="004356A6" w:rsidRPr="006512F5" w:rsidRDefault="004356A6" w:rsidP="004356A6">
            <w:pPr>
              <w:pStyle w:val="Table-Normal"/>
            </w:pPr>
          </w:p>
        </w:tc>
      </w:tr>
      <w:tr w:rsidR="004356A6" w:rsidRPr="00C563E2" w14:paraId="6C765120" w14:textId="77777777" w:rsidTr="00A3543B">
        <w:trPr>
          <w:trHeight w:hRule="exact" w:val="3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</w:tcPr>
          <w:p w14:paraId="1F06C5D9" w14:textId="77777777" w:rsidR="004356A6" w:rsidRPr="006512F5" w:rsidRDefault="004356A6" w:rsidP="004356A6">
            <w:pPr>
              <w:pStyle w:val="Table-Normal"/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1E0C8EE" w14:textId="21F7AA7A" w:rsidR="004356A6" w:rsidRPr="00540DF1" w:rsidRDefault="00E11208" w:rsidP="004356A6">
            <w:pPr>
              <w:pStyle w:val="Table-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Permit Holder Cold Work, Hot Work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894E05" w14:textId="77777777" w:rsidR="004356A6" w:rsidRPr="006512F5" w:rsidRDefault="004356A6" w:rsidP="004356A6">
            <w:pPr>
              <w:pStyle w:val="Table-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982DD73" w14:textId="77777777" w:rsidR="004356A6" w:rsidRPr="006512F5" w:rsidRDefault="004356A6" w:rsidP="004356A6">
            <w:pPr>
              <w:pStyle w:val="Table-Normal"/>
            </w:pPr>
          </w:p>
        </w:tc>
      </w:tr>
      <w:tr w:rsidR="004356A6" w:rsidRPr="00C563E2" w14:paraId="40832A87" w14:textId="77777777" w:rsidTr="00A3543B">
        <w:trPr>
          <w:trHeight w:hRule="exact" w:val="3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3C5A" w14:textId="77777777" w:rsidR="004356A6" w:rsidRPr="006512F5" w:rsidRDefault="004356A6" w:rsidP="004356A6">
            <w:pPr>
              <w:pStyle w:val="Table-Normal"/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FF08C3" w14:textId="49FAD353" w:rsidR="004356A6" w:rsidRPr="00540DF1" w:rsidRDefault="00E11208" w:rsidP="004356A6">
            <w:pPr>
              <w:pStyle w:val="Table-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Permit Holder</w:t>
            </w:r>
            <w:r w:rsidR="0011748A">
              <w:rPr>
                <w:bCs/>
                <w:sz w:val="20"/>
                <w:szCs w:val="20"/>
              </w:rPr>
              <w:t>- General Excavation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0FFDFEF" w14:textId="77777777" w:rsidR="004356A6" w:rsidRPr="006512F5" w:rsidRDefault="004356A6" w:rsidP="004356A6">
            <w:pPr>
              <w:pStyle w:val="Table-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3E850D" w14:textId="77777777" w:rsidR="004356A6" w:rsidRPr="006512F5" w:rsidRDefault="004356A6" w:rsidP="004356A6">
            <w:pPr>
              <w:pStyle w:val="Table-Normal"/>
            </w:pPr>
          </w:p>
        </w:tc>
      </w:tr>
      <w:tr w:rsidR="0011748A" w:rsidRPr="00C563E2" w14:paraId="6C191F0A" w14:textId="77777777" w:rsidTr="00A3543B">
        <w:trPr>
          <w:trHeight w:hRule="exact" w:val="3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</w:tcPr>
          <w:p w14:paraId="344BA585" w14:textId="77777777" w:rsidR="0011748A" w:rsidRPr="006512F5" w:rsidRDefault="0011748A" w:rsidP="004356A6">
            <w:pPr>
              <w:pStyle w:val="Table-Normal"/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19B555" w14:textId="67CEDAEB" w:rsidR="0011748A" w:rsidRDefault="0011748A" w:rsidP="004356A6">
            <w:pPr>
              <w:pStyle w:val="Table-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Permit Holder – Underground Services Excavation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4E6BCC" w14:textId="77777777" w:rsidR="0011748A" w:rsidRPr="006512F5" w:rsidRDefault="0011748A" w:rsidP="004356A6">
            <w:pPr>
              <w:pStyle w:val="Table-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8A5CDC" w14:textId="77777777" w:rsidR="0011748A" w:rsidRPr="006512F5" w:rsidRDefault="0011748A" w:rsidP="004356A6">
            <w:pPr>
              <w:pStyle w:val="Table-Normal"/>
            </w:pPr>
          </w:p>
        </w:tc>
      </w:tr>
      <w:tr w:rsidR="004356A6" w:rsidRPr="00C563E2" w14:paraId="75A35140" w14:textId="77777777" w:rsidTr="00A3543B">
        <w:trPr>
          <w:trHeight w:hRule="exact" w:val="3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4427" w14:textId="77777777" w:rsidR="004356A6" w:rsidRPr="006512F5" w:rsidRDefault="004356A6" w:rsidP="004356A6">
            <w:pPr>
              <w:pStyle w:val="Table-Normal"/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F5A4E1B" w14:textId="284AF390" w:rsidR="004356A6" w:rsidRPr="00540DF1" w:rsidRDefault="00E11208" w:rsidP="004356A6">
            <w:pPr>
              <w:pStyle w:val="Table-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Permit Holder</w:t>
            </w:r>
            <w:r w:rsidR="00FC3C96">
              <w:rPr>
                <w:bCs/>
                <w:sz w:val="20"/>
                <w:szCs w:val="20"/>
              </w:rPr>
              <w:t>- Working</w:t>
            </w:r>
            <w:r>
              <w:rPr>
                <w:bCs/>
                <w:sz w:val="20"/>
                <w:szCs w:val="20"/>
              </w:rPr>
              <w:t xml:space="preserve"> at Heights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7335A8" w14:textId="77777777" w:rsidR="004356A6" w:rsidRPr="006512F5" w:rsidRDefault="004356A6" w:rsidP="004356A6">
            <w:pPr>
              <w:pStyle w:val="Table-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CDE4252" w14:textId="77777777" w:rsidR="004356A6" w:rsidRPr="006512F5" w:rsidRDefault="004356A6" w:rsidP="004356A6">
            <w:pPr>
              <w:pStyle w:val="Table-Normal"/>
            </w:pPr>
          </w:p>
        </w:tc>
      </w:tr>
      <w:tr w:rsidR="004356A6" w:rsidRPr="00C563E2" w14:paraId="721501CB" w14:textId="77777777" w:rsidTr="00A3543B">
        <w:trPr>
          <w:trHeight w:hRule="exact" w:val="3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</w:tcPr>
          <w:p w14:paraId="1571020F" w14:textId="77777777" w:rsidR="004356A6" w:rsidRPr="006512F5" w:rsidRDefault="004356A6" w:rsidP="004356A6">
            <w:pPr>
              <w:pStyle w:val="Table-Normal"/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B68AC07" w14:textId="574B14CC" w:rsidR="004356A6" w:rsidRPr="00540DF1" w:rsidRDefault="00E11208" w:rsidP="004356A6">
            <w:pPr>
              <w:pStyle w:val="Table-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Permit Holder </w:t>
            </w:r>
            <w:r w:rsidR="00FC3C96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Confined Space Entry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9C5352" w14:textId="77777777" w:rsidR="004356A6" w:rsidRPr="006512F5" w:rsidRDefault="004356A6" w:rsidP="004356A6">
            <w:pPr>
              <w:pStyle w:val="Table-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355545" w14:textId="77777777" w:rsidR="004356A6" w:rsidRPr="006512F5" w:rsidRDefault="004356A6" w:rsidP="004356A6">
            <w:pPr>
              <w:pStyle w:val="Table-Normal"/>
            </w:pPr>
          </w:p>
        </w:tc>
      </w:tr>
      <w:tr w:rsidR="004356A6" w:rsidRPr="00C563E2" w14:paraId="3D1E081B" w14:textId="77777777" w:rsidTr="00A3543B">
        <w:trPr>
          <w:trHeight w:hRule="exact" w:val="3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EC3" w14:textId="77777777" w:rsidR="004356A6" w:rsidRPr="006512F5" w:rsidRDefault="004356A6" w:rsidP="004356A6">
            <w:pPr>
              <w:pStyle w:val="Table-Normal"/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8CF59D" w14:textId="59F2B304" w:rsidR="004356A6" w:rsidRPr="00540DF1" w:rsidRDefault="00E11208" w:rsidP="004356A6">
            <w:pPr>
              <w:pStyle w:val="Table-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Permit Holder</w:t>
            </w:r>
            <w:r w:rsidR="00FC3C96">
              <w:rPr>
                <w:bCs/>
                <w:sz w:val="20"/>
                <w:szCs w:val="20"/>
              </w:rPr>
              <w:t xml:space="preserve"> - </w:t>
            </w:r>
            <w:r>
              <w:rPr>
                <w:bCs/>
                <w:sz w:val="20"/>
                <w:szCs w:val="20"/>
              </w:rPr>
              <w:t>Lifting (Critical Lifts)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B75968" w14:textId="77777777" w:rsidR="004356A6" w:rsidRPr="006512F5" w:rsidRDefault="004356A6" w:rsidP="004356A6">
            <w:pPr>
              <w:pStyle w:val="Table-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EDCEAA" w14:textId="77777777" w:rsidR="004356A6" w:rsidRPr="006512F5" w:rsidRDefault="004356A6" w:rsidP="004356A6">
            <w:pPr>
              <w:pStyle w:val="Table-Normal"/>
            </w:pPr>
          </w:p>
        </w:tc>
      </w:tr>
      <w:tr w:rsidR="004356A6" w:rsidRPr="00C563E2" w14:paraId="4D440078" w14:textId="77777777" w:rsidTr="00A3543B">
        <w:trPr>
          <w:trHeight w:hRule="exact" w:val="3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BE10" w14:textId="77777777" w:rsidR="004356A6" w:rsidRPr="006512F5" w:rsidRDefault="004356A6" w:rsidP="004356A6">
            <w:pPr>
              <w:pStyle w:val="Table-Normal"/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06D45E1" w14:textId="65BF6624" w:rsidR="004356A6" w:rsidRPr="00540DF1" w:rsidRDefault="006B6639" w:rsidP="004356A6">
            <w:pPr>
              <w:pStyle w:val="Table-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Permit Holder</w:t>
            </w:r>
            <w:r w:rsidR="00FC3C96">
              <w:rPr>
                <w:bCs/>
                <w:sz w:val="20"/>
                <w:szCs w:val="20"/>
              </w:rPr>
              <w:t xml:space="preserve"> - </w:t>
            </w:r>
            <w:r w:rsidR="0011748A">
              <w:rPr>
                <w:bCs/>
                <w:sz w:val="20"/>
                <w:szCs w:val="20"/>
              </w:rPr>
              <w:t>Pressure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B1E88F4" w14:textId="77777777" w:rsidR="004356A6" w:rsidRPr="006512F5" w:rsidRDefault="004356A6" w:rsidP="004356A6">
            <w:pPr>
              <w:pStyle w:val="Table-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D78C5AA" w14:textId="77777777" w:rsidR="004356A6" w:rsidRPr="006512F5" w:rsidRDefault="004356A6" w:rsidP="004356A6">
            <w:pPr>
              <w:pStyle w:val="Table-Normal"/>
            </w:pPr>
          </w:p>
        </w:tc>
      </w:tr>
      <w:tr w:rsidR="004356A6" w:rsidRPr="00C563E2" w14:paraId="354F0337" w14:textId="77777777" w:rsidTr="00A3543B">
        <w:trPr>
          <w:trHeight w:hRule="exact" w:val="3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</w:tcPr>
          <w:p w14:paraId="44D2E338" w14:textId="77777777" w:rsidR="004356A6" w:rsidRPr="00596958" w:rsidRDefault="004356A6" w:rsidP="004356A6">
            <w:pPr>
              <w:pStyle w:val="Table-Normal"/>
              <w:rPr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63BD33" w14:textId="1AF18B1E" w:rsidR="004356A6" w:rsidRPr="00596958" w:rsidRDefault="004B51AB" w:rsidP="004356A6">
            <w:pPr>
              <w:pStyle w:val="Table-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 Holder</w:t>
            </w:r>
            <w:r w:rsidR="003F10B7">
              <w:rPr>
                <w:sz w:val="20"/>
                <w:szCs w:val="20"/>
              </w:rPr>
              <w:t>- Electrical Low Voltage (LV)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25E2FE9" w14:textId="77777777" w:rsidR="004356A6" w:rsidRPr="00596958" w:rsidRDefault="004356A6" w:rsidP="004356A6">
            <w:pPr>
              <w:pStyle w:val="Table-Normal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60C413" w14:textId="77777777" w:rsidR="004356A6" w:rsidRPr="00596958" w:rsidRDefault="004356A6" w:rsidP="004356A6">
            <w:pPr>
              <w:pStyle w:val="Table-Normal"/>
              <w:rPr>
                <w:sz w:val="20"/>
                <w:szCs w:val="20"/>
              </w:rPr>
            </w:pPr>
          </w:p>
        </w:tc>
      </w:tr>
      <w:tr w:rsidR="004356A6" w:rsidRPr="00C563E2" w14:paraId="33CA6B5A" w14:textId="77777777" w:rsidTr="00A3543B">
        <w:trPr>
          <w:trHeight w:hRule="exact" w:val="3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78D" w14:textId="77777777" w:rsidR="004356A6" w:rsidRPr="00596958" w:rsidRDefault="004356A6" w:rsidP="004356A6">
            <w:pPr>
              <w:pStyle w:val="Table-Normal"/>
              <w:rPr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F692C81" w14:textId="6693938F" w:rsidR="004356A6" w:rsidRPr="00596958" w:rsidRDefault="003F10B7" w:rsidP="004356A6">
            <w:pPr>
              <w:pStyle w:val="Table-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 Holder-Electrical EEHA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0DD3A5E" w14:textId="77777777" w:rsidR="004356A6" w:rsidRPr="00596958" w:rsidRDefault="004356A6" w:rsidP="004356A6">
            <w:pPr>
              <w:pStyle w:val="Table-Normal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214D209" w14:textId="77777777" w:rsidR="004356A6" w:rsidRPr="00596958" w:rsidRDefault="004356A6" w:rsidP="004356A6">
            <w:pPr>
              <w:pStyle w:val="Table-Normal"/>
              <w:rPr>
                <w:sz w:val="20"/>
                <w:szCs w:val="20"/>
              </w:rPr>
            </w:pPr>
          </w:p>
        </w:tc>
      </w:tr>
      <w:tr w:rsidR="004356A6" w:rsidRPr="00C563E2" w14:paraId="06758873" w14:textId="77777777" w:rsidTr="00A3543B">
        <w:trPr>
          <w:trHeight w:hRule="exact" w:val="3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</w:tcPr>
          <w:p w14:paraId="778536F4" w14:textId="77777777" w:rsidR="004356A6" w:rsidRPr="00596958" w:rsidRDefault="004356A6" w:rsidP="004356A6">
            <w:pPr>
              <w:pStyle w:val="Table-Normal"/>
              <w:rPr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C9A37FC" w14:textId="0D674857" w:rsidR="004356A6" w:rsidRPr="00596958" w:rsidRDefault="003F10B7" w:rsidP="004356A6">
            <w:pPr>
              <w:pStyle w:val="Table-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Permit Holder-Electrical Complex LV, HV </w:t>
            </w:r>
            <w:r w:rsidR="00A3543B">
              <w:rPr>
                <w:sz w:val="20"/>
                <w:szCs w:val="20"/>
              </w:rPr>
              <w:t>Switching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629670" w14:textId="77777777" w:rsidR="004356A6" w:rsidRPr="00596958" w:rsidRDefault="004356A6" w:rsidP="004356A6">
            <w:pPr>
              <w:pStyle w:val="Table-Normal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EEB" w:themeFill="accent5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8322301" w14:textId="77777777" w:rsidR="004356A6" w:rsidRPr="00596958" w:rsidRDefault="004356A6" w:rsidP="004356A6">
            <w:pPr>
              <w:pStyle w:val="Table-Normal"/>
              <w:rPr>
                <w:sz w:val="20"/>
                <w:szCs w:val="20"/>
              </w:rPr>
            </w:pPr>
          </w:p>
        </w:tc>
      </w:tr>
      <w:tr w:rsidR="004356A6" w:rsidRPr="00C563E2" w14:paraId="0AF5AA88" w14:textId="77777777" w:rsidTr="00A3543B">
        <w:trPr>
          <w:trHeight w:hRule="exact" w:val="3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6843" w14:textId="77777777" w:rsidR="004356A6" w:rsidRPr="00596958" w:rsidRDefault="004356A6" w:rsidP="004356A6">
            <w:pPr>
              <w:pStyle w:val="Table-Normal"/>
              <w:rPr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8ACACEE" w14:textId="77777777" w:rsidR="004356A6" w:rsidRPr="00596958" w:rsidRDefault="004356A6" w:rsidP="004356A6">
            <w:pPr>
              <w:pStyle w:val="Table-Normal"/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72F117" w14:textId="77777777" w:rsidR="004356A6" w:rsidRPr="00596958" w:rsidRDefault="004356A6" w:rsidP="004356A6">
            <w:pPr>
              <w:pStyle w:val="Table-Normal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B97D5E5" w14:textId="77777777" w:rsidR="004356A6" w:rsidRPr="00596958" w:rsidRDefault="004356A6" w:rsidP="004356A6">
            <w:pPr>
              <w:pStyle w:val="Table-Normal"/>
              <w:rPr>
                <w:sz w:val="20"/>
                <w:szCs w:val="20"/>
              </w:rPr>
            </w:pPr>
          </w:p>
        </w:tc>
      </w:tr>
      <w:tr w:rsidR="002C5493" w:rsidRPr="00C563E2" w14:paraId="67178050" w14:textId="77777777" w:rsidTr="00A3543B">
        <w:trPr>
          <w:trHeight w:hRule="exact" w:val="3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1B9" w14:textId="77777777" w:rsidR="002C5493" w:rsidRPr="00596958" w:rsidRDefault="002C5493" w:rsidP="004356A6">
            <w:pPr>
              <w:pStyle w:val="Table-Normal"/>
              <w:rPr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60479D" w14:textId="77777777" w:rsidR="002C5493" w:rsidRPr="00596958" w:rsidRDefault="002C5493" w:rsidP="004356A6">
            <w:pPr>
              <w:pStyle w:val="Table-Normal"/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A830F9" w14:textId="77777777" w:rsidR="002C5493" w:rsidRPr="00596958" w:rsidRDefault="002C5493" w:rsidP="004356A6">
            <w:pPr>
              <w:pStyle w:val="Table-Normal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56B7940" w14:textId="77777777" w:rsidR="002C5493" w:rsidRPr="00596958" w:rsidRDefault="002C5493" w:rsidP="004356A6">
            <w:pPr>
              <w:pStyle w:val="Table-Normal"/>
              <w:rPr>
                <w:sz w:val="20"/>
                <w:szCs w:val="20"/>
              </w:rPr>
            </w:pPr>
          </w:p>
        </w:tc>
      </w:tr>
      <w:tr w:rsidR="002C5493" w:rsidRPr="00C563E2" w14:paraId="13B3EA1E" w14:textId="77777777" w:rsidTr="00A3543B">
        <w:trPr>
          <w:trHeight w:hRule="exact" w:val="3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954B" w14:textId="77777777" w:rsidR="002C5493" w:rsidRPr="00596958" w:rsidRDefault="002C5493" w:rsidP="004356A6">
            <w:pPr>
              <w:pStyle w:val="Table-Normal"/>
              <w:rPr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0ED3A55" w14:textId="77777777" w:rsidR="002C5493" w:rsidRPr="00596958" w:rsidRDefault="002C5493" w:rsidP="004356A6">
            <w:pPr>
              <w:pStyle w:val="Table-Normal"/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7E3B1C8" w14:textId="77777777" w:rsidR="002C5493" w:rsidRPr="00596958" w:rsidRDefault="002C5493" w:rsidP="004356A6">
            <w:pPr>
              <w:pStyle w:val="Table-Normal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5283CDE" w14:textId="77777777" w:rsidR="002C5493" w:rsidRPr="00596958" w:rsidRDefault="002C5493" w:rsidP="004356A6">
            <w:pPr>
              <w:pStyle w:val="Table-Normal"/>
              <w:rPr>
                <w:sz w:val="20"/>
                <w:szCs w:val="20"/>
              </w:rPr>
            </w:pPr>
          </w:p>
        </w:tc>
      </w:tr>
      <w:tr w:rsidR="002C5493" w:rsidRPr="00C563E2" w14:paraId="6F168831" w14:textId="77777777" w:rsidTr="00A3543B">
        <w:trPr>
          <w:trHeight w:hRule="exact" w:val="3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2FBA" w14:textId="77777777" w:rsidR="002C5493" w:rsidRPr="00596958" w:rsidRDefault="002C5493" w:rsidP="004356A6">
            <w:pPr>
              <w:pStyle w:val="Table-Normal"/>
              <w:rPr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F18E090" w14:textId="77777777" w:rsidR="002C5493" w:rsidRPr="00596958" w:rsidRDefault="002C5493" w:rsidP="004356A6">
            <w:pPr>
              <w:pStyle w:val="Table-Normal"/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86BE707" w14:textId="77777777" w:rsidR="002C5493" w:rsidRPr="00596958" w:rsidRDefault="002C5493" w:rsidP="004356A6">
            <w:pPr>
              <w:pStyle w:val="Table-Normal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8AD4E7" w14:textId="77777777" w:rsidR="002C5493" w:rsidRPr="00596958" w:rsidRDefault="002C5493" w:rsidP="004356A6">
            <w:pPr>
              <w:pStyle w:val="Table-Normal"/>
              <w:rPr>
                <w:sz w:val="20"/>
                <w:szCs w:val="20"/>
              </w:rPr>
            </w:pPr>
          </w:p>
        </w:tc>
      </w:tr>
    </w:tbl>
    <w:p w14:paraId="75661662" w14:textId="77777777" w:rsidR="001C3699" w:rsidRPr="006F1D93" w:rsidRDefault="001C3699">
      <w:pPr>
        <w:spacing w:after="120"/>
        <w:rPr>
          <w:iCs/>
          <w:sz w:val="16"/>
        </w:rPr>
      </w:pPr>
    </w:p>
    <w:tbl>
      <w:tblPr>
        <w:tblW w:w="10490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1C3699" w:rsidRPr="00F13DD4" w14:paraId="02E1E8E2" w14:textId="77777777" w:rsidTr="00330695">
        <w:trPr>
          <w:trHeight w:hRule="exact" w:val="454"/>
        </w:trPr>
        <w:tc>
          <w:tcPr>
            <w:tcW w:w="10490" w:type="dxa"/>
            <w:shd w:val="clear" w:color="auto" w:fill="FEE3CC" w:themeFill="accent6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7651E1" w14:textId="0B12C7A1" w:rsidR="001C3699" w:rsidRDefault="00E724DF" w:rsidP="001C3699">
            <w:pPr>
              <w:pStyle w:val="Table-Strong"/>
            </w:pPr>
            <w:r>
              <w:t>AUTHORISATION/APPROVALS:</w:t>
            </w:r>
          </w:p>
          <w:p w14:paraId="5485D1C2" w14:textId="77777777" w:rsidR="00B20FD7" w:rsidRDefault="00B20FD7" w:rsidP="001C3699">
            <w:pPr>
              <w:pStyle w:val="Table-Strong"/>
            </w:pPr>
          </w:p>
          <w:p w14:paraId="68759BAB" w14:textId="47F3B296" w:rsidR="00B20FD7" w:rsidRPr="00F13DD4" w:rsidRDefault="00B20FD7" w:rsidP="001C3699">
            <w:pPr>
              <w:pStyle w:val="Table-Strong"/>
            </w:pPr>
          </w:p>
        </w:tc>
      </w:tr>
    </w:tbl>
    <w:p w14:paraId="2FAFDFF3" w14:textId="77777777" w:rsidR="001C3699" w:rsidRDefault="001C3699">
      <w:pPr>
        <w:spacing w:after="120"/>
        <w:rPr>
          <w:i/>
          <w:sz w:val="16"/>
        </w:rPr>
      </w:pPr>
    </w:p>
    <w:p w14:paraId="4D4EC0D8" w14:textId="11CD2DD6" w:rsidR="00B20FD7" w:rsidRPr="009B6D6E" w:rsidRDefault="009B6D6E">
      <w:pPr>
        <w:spacing w:after="120"/>
        <w:rPr>
          <w:i/>
          <w:sz w:val="20"/>
          <w:szCs w:val="20"/>
        </w:rPr>
      </w:pPr>
      <w:r w:rsidRPr="009B6D6E">
        <w:rPr>
          <w:b/>
          <w:bCs/>
          <w:iCs/>
          <w:sz w:val="20"/>
          <w:szCs w:val="20"/>
          <w:highlight w:val="yellow"/>
        </w:rPr>
        <w:t>W</w:t>
      </w:r>
      <w:r w:rsidR="00B20FD7" w:rsidRPr="009B6D6E">
        <w:rPr>
          <w:b/>
          <w:bCs/>
          <w:iCs/>
          <w:sz w:val="20"/>
          <w:szCs w:val="20"/>
          <w:highlight w:val="yellow"/>
        </w:rPr>
        <w:t>PE</w:t>
      </w:r>
      <w:r w:rsidRPr="009B6D6E">
        <w:rPr>
          <w:b/>
          <w:bCs/>
          <w:iCs/>
          <w:sz w:val="20"/>
          <w:szCs w:val="20"/>
          <w:highlight w:val="yellow"/>
        </w:rPr>
        <w:t xml:space="preserve"> Role Application</w:t>
      </w:r>
      <w:r w:rsidR="00B20FD7" w:rsidRPr="009B6D6E">
        <w:rPr>
          <w:i/>
          <w:sz w:val="20"/>
          <w:szCs w:val="20"/>
        </w:rPr>
        <w:t>:  I can confirm the applicant</w:t>
      </w:r>
      <w:r w:rsidRPr="009B6D6E">
        <w:rPr>
          <w:i/>
          <w:sz w:val="20"/>
          <w:szCs w:val="20"/>
        </w:rPr>
        <w:t xml:space="preserve"> is fully inducted and </w:t>
      </w:r>
      <w:r w:rsidR="00C40FF4" w:rsidRPr="009B6D6E">
        <w:rPr>
          <w:i/>
          <w:sz w:val="20"/>
          <w:szCs w:val="20"/>
        </w:rPr>
        <w:t>submitted the most current electrical license and tickets to support the application</w:t>
      </w:r>
      <w:r w:rsidRPr="009B6D6E">
        <w:rPr>
          <w:i/>
          <w:sz w:val="20"/>
          <w:szCs w:val="20"/>
        </w:rPr>
        <w:t>.</w:t>
      </w:r>
    </w:p>
    <w:tbl>
      <w:tblPr>
        <w:tblW w:w="10490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2552"/>
        <w:gridCol w:w="7938"/>
      </w:tblGrid>
      <w:tr w:rsidR="004356A6" w:rsidRPr="00C563E2" w14:paraId="075D3507" w14:textId="77777777" w:rsidTr="001C3699">
        <w:trPr>
          <w:trHeight w:hRule="exact" w:val="454"/>
        </w:trPr>
        <w:tc>
          <w:tcPr>
            <w:tcW w:w="2552" w:type="dxa"/>
            <w:tcBorders>
              <w:top w:val="single" w:sz="18" w:space="0" w:color="FF7512" w:themeColor="accent2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2F2973" w14:textId="77777777" w:rsidR="004356A6" w:rsidRPr="002A3FD6" w:rsidRDefault="004356A6" w:rsidP="00330695">
            <w:pPr>
              <w:pStyle w:val="Table-Strong"/>
              <w:jc w:val="right"/>
            </w:pPr>
            <w:r>
              <w:t>Approved by</w:t>
            </w:r>
            <w:r w:rsidRPr="002A3FD6">
              <w:t>:</w:t>
            </w:r>
          </w:p>
        </w:tc>
        <w:tc>
          <w:tcPr>
            <w:tcW w:w="7938" w:type="dxa"/>
            <w:tcBorders>
              <w:top w:val="single" w:sz="18" w:space="0" w:color="FF7512" w:themeColor="accent2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55E5C9" w14:textId="132426BD" w:rsidR="004356A6" w:rsidRPr="00462B6F" w:rsidRDefault="004356A6" w:rsidP="00330695">
            <w:pPr>
              <w:pStyle w:val="Table-Normal"/>
            </w:pPr>
            <w:r w:rsidRPr="00462B6F">
              <w:t>[</w:t>
            </w:r>
            <w:r w:rsidR="00FD570B">
              <w:t xml:space="preserve">SEA or Deputy SEA </w:t>
            </w:r>
            <w:r w:rsidR="001C3699">
              <w:t>Name</w:t>
            </w:r>
            <w:r w:rsidRPr="00462B6F">
              <w:t>]</w:t>
            </w:r>
          </w:p>
        </w:tc>
      </w:tr>
      <w:tr w:rsidR="00006E8C" w:rsidRPr="00C563E2" w14:paraId="7F719B1B" w14:textId="77777777" w:rsidTr="00330695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C7FB54" w14:textId="77777777" w:rsidR="00006E8C" w:rsidRDefault="00006E8C" w:rsidP="00006E8C">
            <w:pPr>
              <w:pStyle w:val="Table-Strong"/>
              <w:jc w:val="right"/>
            </w:pPr>
            <w:r>
              <w:t>Position</w:t>
            </w:r>
            <w:r w:rsidRPr="002A3FD6"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017852" w14:textId="77777777" w:rsidR="00006E8C" w:rsidRPr="00462B6F" w:rsidRDefault="00006E8C" w:rsidP="00006E8C">
            <w:pPr>
              <w:pStyle w:val="Table-Normal"/>
            </w:pPr>
            <w:r w:rsidRPr="00462B6F">
              <w:t>[</w:t>
            </w:r>
            <w:r>
              <w:t>Position</w:t>
            </w:r>
            <w:r w:rsidRPr="00462B6F">
              <w:t>]</w:t>
            </w:r>
          </w:p>
        </w:tc>
      </w:tr>
      <w:tr w:rsidR="00006E8C" w:rsidRPr="00C563E2" w14:paraId="484EB5BE" w14:textId="77777777" w:rsidTr="00330695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58594A" w14:textId="77777777" w:rsidR="00006E8C" w:rsidRDefault="001C3699" w:rsidP="00006E8C">
            <w:pPr>
              <w:pStyle w:val="Table-Strong"/>
              <w:jc w:val="right"/>
            </w:pPr>
            <w:r>
              <w:t>Date</w:t>
            </w:r>
            <w:r w:rsidR="00006E8C" w:rsidRPr="002A3FD6"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6636BD" w14:textId="77777777" w:rsidR="00006E8C" w:rsidRPr="00462B6F" w:rsidRDefault="00006E8C" w:rsidP="00006E8C">
            <w:pPr>
              <w:pStyle w:val="Table-Normal"/>
            </w:pPr>
            <w:r w:rsidRPr="00462B6F">
              <w:t>[day] [</w:t>
            </w:r>
            <w:r w:rsidRPr="006512F5">
              <w:t>month</w:t>
            </w:r>
            <w:r w:rsidRPr="00462B6F">
              <w:t>] [year]</w:t>
            </w:r>
          </w:p>
        </w:tc>
      </w:tr>
      <w:tr w:rsidR="002C5493" w:rsidRPr="00C563E2" w14:paraId="74EBED1F" w14:textId="77777777" w:rsidTr="00330695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640552" w14:textId="39ED7583" w:rsidR="002C5493" w:rsidRDefault="002C5493" w:rsidP="00006E8C">
            <w:pPr>
              <w:pStyle w:val="Table-Strong"/>
              <w:jc w:val="right"/>
            </w:pPr>
            <w:r>
              <w:t>Signature: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2CD4CA" w14:textId="77777777" w:rsidR="002C5493" w:rsidRPr="00462B6F" w:rsidRDefault="002C5493" w:rsidP="00006E8C">
            <w:pPr>
              <w:pStyle w:val="Table-Normal"/>
            </w:pPr>
          </w:p>
        </w:tc>
      </w:tr>
    </w:tbl>
    <w:p w14:paraId="0E9F2600" w14:textId="77777777" w:rsidR="004356A6" w:rsidRDefault="004356A6">
      <w:pPr>
        <w:spacing w:after="120"/>
        <w:rPr>
          <w:i/>
          <w:sz w:val="16"/>
        </w:rPr>
      </w:pPr>
    </w:p>
    <w:p w14:paraId="5936F264" w14:textId="2008FF0D" w:rsidR="00FD570B" w:rsidRDefault="00FD570B">
      <w:pPr>
        <w:spacing w:after="120"/>
        <w:rPr>
          <w:i/>
          <w:sz w:val="20"/>
          <w:szCs w:val="20"/>
        </w:rPr>
      </w:pPr>
      <w:r>
        <w:rPr>
          <w:b/>
          <w:bCs/>
          <w:iCs/>
          <w:sz w:val="20"/>
          <w:szCs w:val="20"/>
          <w:highlight w:val="yellow"/>
        </w:rPr>
        <w:t>PERMIT HOLDER</w:t>
      </w:r>
      <w:r w:rsidRPr="009B6D6E">
        <w:rPr>
          <w:b/>
          <w:bCs/>
          <w:iCs/>
          <w:sz w:val="20"/>
          <w:szCs w:val="20"/>
          <w:highlight w:val="yellow"/>
        </w:rPr>
        <w:t xml:space="preserve"> Role Application</w:t>
      </w:r>
      <w:r w:rsidRPr="009B6D6E">
        <w:rPr>
          <w:i/>
          <w:sz w:val="20"/>
          <w:szCs w:val="20"/>
        </w:rPr>
        <w:t>:  I can confirm the applicant</w:t>
      </w:r>
      <w:r w:rsidR="00887355">
        <w:rPr>
          <w:i/>
          <w:sz w:val="20"/>
          <w:szCs w:val="20"/>
        </w:rPr>
        <w:t xml:space="preserve"> has held a permit under supervision, and all requirements have been met to support app</w:t>
      </w:r>
      <w:r w:rsidR="00E22D0C">
        <w:rPr>
          <w:i/>
          <w:sz w:val="20"/>
          <w:szCs w:val="20"/>
        </w:rPr>
        <w:t>ointment of permitted activities applied above.</w:t>
      </w:r>
      <w:r w:rsidR="003A22A7">
        <w:rPr>
          <w:i/>
          <w:sz w:val="20"/>
          <w:szCs w:val="20"/>
        </w:rPr>
        <w:t xml:space="preserve"> </w:t>
      </w:r>
    </w:p>
    <w:p w14:paraId="288ED901" w14:textId="2E9D07EC" w:rsidR="003A22A7" w:rsidRPr="002C5493" w:rsidRDefault="003A22A7">
      <w:pPr>
        <w:spacing w:after="120"/>
        <w:rPr>
          <w:iCs/>
          <w:color w:val="002060"/>
          <w:sz w:val="16"/>
          <w:szCs w:val="16"/>
        </w:rPr>
      </w:pPr>
      <w:r w:rsidRPr="002C5493">
        <w:rPr>
          <w:i/>
          <w:sz w:val="16"/>
          <w:szCs w:val="16"/>
        </w:rPr>
        <w:t xml:space="preserve">Note to Applicant:  </w:t>
      </w:r>
      <w:r w:rsidRPr="002C5493">
        <w:rPr>
          <w:iCs/>
          <w:color w:val="002060"/>
          <w:sz w:val="16"/>
          <w:szCs w:val="16"/>
        </w:rPr>
        <w:t xml:space="preserve">Arrow Permit Authority and </w:t>
      </w:r>
      <w:r w:rsidR="0025650E" w:rsidRPr="002C5493">
        <w:rPr>
          <w:iCs/>
          <w:color w:val="002060"/>
          <w:sz w:val="16"/>
          <w:szCs w:val="16"/>
        </w:rPr>
        <w:t>Site Safety Manager (SSM) approval is required.</w:t>
      </w:r>
    </w:p>
    <w:tbl>
      <w:tblPr>
        <w:tblW w:w="10490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2552"/>
        <w:gridCol w:w="7938"/>
      </w:tblGrid>
      <w:tr w:rsidR="00D239B4" w:rsidRPr="00C563E2" w14:paraId="5128070D" w14:textId="77777777" w:rsidTr="00BF7387">
        <w:trPr>
          <w:trHeight w:hRule="exact" w:val="454"/>
        </w:trPr>
        <w:tc>
          <w:tcPr>
            <w:tcW w:w="2552" w:type="dxa"/>
            <w:tcBorders>
              <w:top w:val="single" w:sz="18" w:space="0" w:color="FF7512" w:themeColor="accent2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439C13" w14:textId="77777777" w:rsidR="00D239B4" w:rsidRPr="002A3FD6" w:rsidRDefault="00D239B4" w:rsidP="00BF7387">
            <w:pPr>
              <w:pStyle w:val="Table-Strong"/>
              <w:jc w:val="right"/>
            </w:pPr>
            <w:r>
              <w:t>Approved by</w:t>
            </w:r>
            <w:r w:rsidRPr="002A3FD6">
              <w:t>:</w:t>
            </w:r>
          </w:p>
        </w:tc>
        <w:tc>
          <w:tcPr>
            <w:tcW w:w="7938" w:type="dxa"/>
            <w:tcBorders>
              <w:top w:val="single" w:sz="18" w:space="0" w:color="FF7512" w:themeColor="accent2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C776DD" w14:textId="2664536F" w:rsidR="00D239B4" w:rsidRPr="00462B6F" w:rsidRDefault="00D239B4" w:rsidP="00BF7387">
            <w:pPr>
              <w:pStyle w:val="Table-Normal"/>
            </w:pPr>
            <w:r w:rsidRPr="00462B6F">
              <w:t>[</w:t>
            </w:r>
            <w:r w:rsidR="00FD570B">
              <w:t xml:space="preserve">Authorised Permit </w:t>
            </w:r>
            <w:r w:rsidR="003A22A7">
              <w:t>Authority</w:t>
            </w:r>
            <w:r w:rsidR="00FD570B">
              <w:t xml:space="preserve"> </w:t>
            </w:r>
            <w:r>
              <w:t>Name</w:t>
            </w:r>
            <w:r w:rsidRPr="00462B6F">
              <w:t>]</w:t>
            </w:r>
          </w:p>
        </w:tc>
      </w:tr>
      <w:tr w:rsidR="00D239B4" w:rsidRPr="00C563E2" w14:paraId="7145FEA1" w14:textId="77777777" w:rsidTr="00BF7387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A366DA" w14:textId="77777777" w:rsidR="00D239B4" w:rsidRDefault="00D239B4" w:rsidP="00BF7387">
            <w:pPr>
              <w:pStyle w:val="Table-Strong"/>
              <w:jc w:val="right"/>
            </w:pPr>
            <w:r>
              <w:t>Position</w:t>
            </w:r>
            <w:r w:rsidRPr="002A3FD6"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AD669B" w14:textId="77777777" w:rsidR="00D239B4" w:rsidRPr="00462B6F" w:rsidRDefault="00D239B4" w:rsidP="00BF7387">
            <w:pPr>
              <w:pStyle w:val="Table-Normal"/>
            </w:pPr>
            <w:r w:rsidRPr="00462B6F">
              <w:t>[</w:t>
            </w:r>
            <w:r>
              <w:t>Position</w:t>
            </w:r>
            <w:r w:rsidRPr="00462B6F">
              <w:t>]</w:t>
            </w:r>
          </w:p>
        </w:tc>
      </w:tr>
      <w:tr w:rsidR="00D239B4" w:rsidRPr="00C563E2" w14:paraId="293F163C" w14:textId="77777777" w:rsidTr="00BF7387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465AC7" w14:textId="77777777" w:rsidR="00D239B4" w:rsidRDefault="00D239B4" w:rsidP="00BF7387">
            <w:pPr>
              <w:pStyle w:val="Table-Strong"/>
              <w:jc w:val="right"/>
            </w:pPr>
            <w:r>
              <w:t>Date</w:t>
            </w:r>
            <w:r w:rsidRPr="002A3FD6"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155A8A" w14:textId="77777777" w:rsidR="00D239B4" w:rsidRPr="00462B6F" w:rsidRDefault="00D239B4" w:rsidP="00BF7387">
            <w:pPr>
              <w:pStyle w:val="Table-Normal"/>
            </w:pPr>
            <w:r w:rsidRPr="00462B6F">
              <w:t>[day] [</w:t>
            </w:r>
            <w:r w:rsidRPr="006512F5">
              <w:t>month</w:t>
            </w:r>
            <w:r w:rsidRPr="00462B6F">
              <w:t>] [year]</w:t>
            </w:r>
          </w:p>
        </w:tc>
      </w:tr>
      <w:tr w:rsidR="002C5493" w:rsidRPr="00C563E2" w14:paraId="36D10C73" w14:textId="77777777" w:rsidTr="00BF7387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E1032F" w14:textId="08003B7E" w:rsidR="002C5493" w:rsidRDefault="002C5493" w:rsidP="00BF7387">
            <w:pPr>
              <w:pStyle w:val="Table-Strong"/>
              <w:jc w:val="right"/>
            </w:pPr>
            <w:r>
              <w:t>Signature: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43EC67" w14:textId="77777777" w:rsidR="002C5493" w:rsidRPr="00462B6F" w:rsidRDefault="002C5493" w:rsidP="00BF7387">
            <w:pPr>
              <w:pStyle w:val="Table-Normal"/>
            </w:pPr>
          </w:p>
        </w:tc>
      </w:tr>
    </w:tbl>
    <w:p w14:paraId="4F6E51C4" w14:textId="77777777" w:rsidR="00D239B4" w:rsidRDefault="00D239B4">
      <w:pPr>
        <w:spacing w:after="120"/>
        <w:rPr>
          <w:i/>
          <w:sz w:val="16"/>
        </w:rPr>
      </w:pPr>
    </w:p>
    <w:tbl>
      <w:tblPr>
        <w:tblW w:w="10490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2552"/>
        <w:gridCol w:w="7938"/>
      </w:tblGrid>
      <w:tr w:rsidR="00D239B4" w:rsidRPr="00C563E2" w14:paraId="352AD227" w14:textId="77777777" w:rsidTr="00BF7387">
        <w:trPr>
          <w:trHeight w:hRule="exact" w:val="454"/>
        </w:trPr>
        <w:tc>
          <w:tcPr>
            <w:tcW w:w="2552" w:type="dxa"/>
            <w:tcBorders>
              <w:top w:val="single" w:sz="18" w:space="0" w:color="FF7512" w:themeColor="accent2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BD74BE" w14:textId="77777777" w:rsidR="00D239B4" w:rsidRPr="002A3FD6" w:rsidRDefault="00D239B4" w:rsidP="00BF7387">
            <w:pPr>
              <w:pStyle w:val="Table-Strong"/>
              <w:jc w:val="right"/>
            </w:pPr>
            <w:r>
              <w:t>Approved by</w:t>
            </w:r>
            <w:r w:rsidRPr="002A3FD6">
              <w:t>:</w:t>
            </w:r>
          </w:p>
        </w:tc>
        <w:tc>
          <w:tcPr>
            <w:tcW w:w="7938" w:type="dxa"/>
            <w:tcBorders>
              <w:top w:val="single" w:sz="18" w:space="0" w:color="FF7512" w:themeColor="accent2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3486F8" w14:textId="71C3DF77" w:rsidR="00D239B4" w:rsidRPr="00462B6F" w:rsidRDefault="00D239B4" w:rsidP="00BF7387">
            <w:pPr>
              <w:pStyle w:val="Table-Normal"/>
            </w:pPr>
            <w:r w:rsidRPr="00462B6F">
              <w:t>[</w:t>
            </w:r>
            <w:r w:rsidR="00FD570B">
              <w:t xml:space="preserve">SSM </w:t>
            </w:r>
            <w:r>
              <w:t>Name</w:t>
            </w:r>
            <w:r w:rsidRPr="00462B6F">
              <w:t>]</w:t>
            </w:r>
          </w:p>
        </w:tc>
      </w:tr>
      <w:tr w:rsidR="00D239B4" w:rsidRPr="00C563E2" w14:paraId="0F778E5A" w14:textId="77777777" w:rsidTr="00BF7387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CCF7F6" w14:textId="77777777" w:rsidR="00D239B4" w:rsidRDefault="00D239B4" w:rsidP="00BF7387">
            <w:pPr>
              <w:pStyle w:val="Table-Strong"/>
              <w:jc w:val="right"/>
            </w:pPr>
            <w:r>
              <w:t>Position</w:t>
            </w:r>
            <w:r w:rsidRPr="002A3FD6"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517162" w14:textId="77777777" w:rsidR="00D239B4" w:rsidRPr="00462B6F" w:rsidRDefault="00D239B4" w:rsidP="00BF7387">
            <w:pPr>
              <w:pStyle w:val="Table-Normal"/>
            </w:pPr>
            <w:r w:rsidRPr="00462B6F">
              <w:t>[</w:t>
            </w:r>
            <w:r>
              <w:t>Position</w:t>
            </w:r>
            <w:r w:rsidRPr="00462B6F">
              <w:t>]</w:t>
            </w:r>
          </w:p>
        </w:tc>
      </w:tr>
      <w:tr w:rsidR="00D239B4" w:rsidRPr="00C563E2" w14:paraId="77FC9DFB" w14:textId="77777777" w:rsidTr="00BF7387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9CCCB0" w14:textId="77777777" w:rsidR="00D239B4" w:rsidRDefault="00D239B4" w:rsidP="00BF7387">
            <w:pPr>
              <w:pStyle w:val="Table-Strong"/>
              <w:jc w:val="right"/>
            </w:pPr>
            <w:r>
              <w:t>Date</w:t>
            </w:r>
            <w:r w:rsidRPr="002A3FD6"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656C68" w14:textId="77777777" w:rsidR="00D239B4" w:rsidRPr="00462B6F" w:rsidRDefault="00D239B4" w:rsidP="00BF7387">
            <w:pPr>
              <w:pStyle w:val="Table-Normal"/>
            </w:pPr>
            <w:r w:rsidRPr="00462B6F">
              <w:t>[day] [</w:t>
            </w:r>
            <w:r w:rsidRPr="006512F5">
              <w:t>month</w:t>
            </w:r>
            <w:r w:rsidRPr="00462B6F">
              <w:t>] [year]</w:t>
            </w:r>
          </w:p>
        </w:tc>
      </w:tr>
      <w:tr w:rsidR="002C5493" w:rsidRPr="00C563E2" w14:paraId="3ECDD3F9" w14:textId="77777777" w:rsidTr="00BF7387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031C28" w14:textId="0D86D369" w:rsidR="002C5493" w:rsidRDefault="002C5493" w:rsidP="00BF7387">
            <w:pPr>
              <w:pStyle w:val="Table-Strong"/>
              <w:jc w:val="right"/>
            </w:pPr>
            <w:r>
              <w:t>Signature: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5BE785" w14:textId="77777777" w:rsidR="002C5493" w:rsidRPr="00462B6F" w:rsidRDefault="002C5493" w:rsidP="00BF7387">
            <w:pPr>
              <w:pStyle w:val="Table-Normal"/>
            </w:pPr>
          </w:p>
        </w:tc>
      </w:tr>
    </w:tbl>
    <w:p w14:paraId="2235326A" w14:textId="77777777" w:rsidR="002C5493" w:rsidRDefault="002C5493">
      <w:pPr>
        <w:spacing w:after="120"/>
        <w:rPr>
          <w:b/>
          <w:bCs/>
          <w:iCs/>
          <w:sz w:val="20"/>
          <w:szCs w:val="20"/>
          <w:highlight w:val="yellow"/>
        </w:rPr>
      </w:pPr>
    </w:p>
    <w:p w14:paraId="544B5AE3" w14:textId="1D6AE22F" w:rsidR="00FD570B" w:rsidRDefault="00E22D0C">
      <w:pPr>
        <w:spacing w:after="120"/>
        <w:rPr>
          <w:i/>
          <w:sz w:val="20"/>
          <w:szCs w:val="20"/>
        </w:rPr>
      </w:pPr>
      <w:r>
        <w:rPr>
          <w:b/>
          <w:bCs/>
          <w:iCs/>
          <w:sz w:val="20"/>
          <w:szCs w:val="20"/>
          <w:highlight w:val="yellow"/>
        </w:rPr>
        <w:lastRenderedPageBreak/>
        <w:t>PERMIT HOLDER</w:t>
      </w:r>
      <w:r>
        <w:rPr>
          <w:b/>
          <w:bCs/>
          <w:iCs/>
          <w:sz w:val="20"/>
          <w:szCs w:val="20"/>
          <w:highlight w:val="yellow"/>
        </w:rPr>
        <w:t>-ELECTRICAL</w:t>
      </w:r>
      <w:r w:rsidRPr="009B6D6E">
        <w:rPr>
          <w:b/>
          <w:bCs/>
          <w:iCs/>
          <w:sz w:val="20"/>
          <w:szCs w:val="20"/>
          <w:highlight w:val="yellow"/>
        </w:rPr>
        <w:t xml:space="preserve"> Role Application</w:t>
      </w:r>
      <w:r w:rsidRPr="009B6D6E">
        <w:rPr>
          <w:i/>
          <w:sz w:val="20"/>
          <w:szCs w:val="20"/>
        </w:rPr>
        <w:t>:  I can confirm the applicant</w:t>
      </w:r>
      <w:r>
        <w:rPr>
          <w:i/>
          <w:sz w:val="20"/>
          <w:szCs w:val="20"/>
        </w:rPr>
        <w:t xml:space="preserve"> has held </w:t>
      </w:r>
      <w:r w:rsidR="00247824">
        <w:rPr>
          <w:i/>
          <w:sz w:val="20"/>
          <w:szCs w:val="20"/>
        </w:rPr>
        <w:t>three (</w:t>
      </w:r>
      <w:r w:rsidR="00AF773D">
        <w:rPr>
          <w:i/>
          <w:sz w:val="20"/>
          <w:szCs w:val="20"/>
        </w:rPr>
        <w:t>3) electrical permits</w:t>
      </w:r>
      <w:r w:rsidR="00FB6AC4">
        <w:rPr>
          <w:i/>
          <w:sz w:val="20"/>
          <w:szCs w:val="20"/>
        </w:rPr>
        <w:t xml:space="preserve"> under supervision and can confirm all requirements have been met to support the appointment of</w:t>
      </w:r>
      <w:r w:rsidR="009A5DE9">
        <w:rPr>
          <w:i/>
          <w:sz w:val="20"/>
          <w:szCs w:val="20"/>
        </w:rPr>
        <w:t xml:space="preserve"> roles above.</w:t>
      </w:r>
    </w:p>
    <w:p w14:paraId="4CE51B6C" w14:textId="060F70A0" w:rsidR="009A5DE9" w:rsidRPr="00247824" w:rsidRDefault="00D5586F" w:rsidP="00247824">
      <w:pPr>
        <w:spacing w:after="0"/>
        <w:rPr>
          <w:iCs/>
          <w:sz w:val="18"/>
          <w:szCs w:val="18"/>
        </w:rPr>
      </w:pPr>
      <w:r w:rsidRPr="00247824">
        <w:rPr>
          <w:iCs/>
          <w:sz w:val="18"/>
          <w:szCs w:val="18"/>
        </w:rPr>
        <w:t>Three</w:t>
      </w:r>
      <w:r w:rsidR="00247824" w:rsidRPr="00247824">
        <w:rPr>
          <w:iCs/>
          <w:sz w:val="18"/>
          <w:szCs w:val="18"/>
        </w:rPr>
        <w:t xml:space="preserve"> </w:t>
      </w:r>
      <w:r w:rsidRPr="00247824">
        <w:rPr>
          <w:iCs/>
          <w:sz w:val="18"/>
          <w:szCs w:val="18"/>
        </w:rPr>
        <w:t>(3) electrical training permits can be a combination of LV and EEHA for PHE-LV/EEHA applications.</w:t>
      </w:r>
    </w:p>
    <w:p w14:paraId="4B5C0746" w14:textId="43BD4BD7" w:rsidR="00D5586F" w:rsidRDefault="00247824" w:rsidP="00247824">
      <w:pPr>
        <w:spacing w:after="0"/>
        <w:rPr>
          <w:iCs/>
          <w:sz w:val="18"/>
          <w:szCs w:val="18"/>
        </w:rPr>
      </w:pPr>
      <w:r w:rsidRPr="00247824">
        <w:rPr>
          <w:iCs/>
          <w:sz w:val="18"/>
          <w:szCs w:val="18"/>
        </w:rPr>
        <w:t xml:space="preserve">PHE- Complex LV or HV applications require three (3) HV electrical training permits and associated electrical documentation. </w:t>
      </w:r>
    </w:p>
    <w:p w14:paraId="0E60393F" w14:textId="77777777" w:rsidR="00247824" w:rsidRPr="00247824" w:rsidRDefault="00247824" w:rsidP="00247824">
      <w:pPr>
        <w:spacing w:after="0"/>
        <w:rPr>
          <w:iCs/>
          <w:sz w:val="18"/>
          <w:szCs w:val="18"/>
        </w:rPr>
      </w:pPr>
    </w:p>
    <w:p w14:paraId="72A4F319" w14:textId="0623538F" w:rsidR="0025650E" w:rsidRPr="002C5493" w:rsidRDefault="0025650E">
      <w:pPr>
        <w:spacing w:after="120"/>
        <w:rPr>
          <w:iCs/>
          <w:color w:val="002060"/>
          <w:sz w:val="16"/>
          <w:szCs w:val="16"/>
        </w:rPr>
      </w:pPr>
      <w:r w:rsidRPr="002C5493">
        <w:rPr>
          <w:i/>
          <w:sz w:val="16"/>
          <w:szCs w:val="16"/>
        </w:rPr>
        <w:t>Note to Applicant:</w:t>
      </w:r>
      <w:r>
        <w:rPr>
          <w:i/>
          <w:sz w:val="20"/>
          <w:szCs w:val="20"/>
        </w:rPr>
        <w:t xml:space="preserve">  </w:t>
      </w:r>
      <w:r w:rsidRPr="0025650E">
        <w:rPr>
          <w:iCs/>
          <w:color w:val="002060"/>
          <w:sz w:val="20"/>
          <w:szCs w:val="20"/>
        </w:rPr>
        <w:t>A</w:t>
      </w:r>
      <w:r w:rsidRPr="002C5493">
        <w:rPr>
          <w:iCs/>
          <w:color w:val="002060"/>
          <w:sz w:val="16"/>
          <w:szCs w:val="16"/>
        </w:rPr>
        <w:t xml:space="preserve">rrow Permit </w:t>
      </w:r>
      <w:r w:rsidR="002C5493" w:rsidRPr="002C5493">
        <w:rPr>
          <w:iCs/>
          <w:color w:val="002060"/>
          <w:sz w:val="16"/>
          <w:szCs w:val="16"/>
        </w:rPr>
        <w:t>Authority,</w:t>
      </w:r>
      <w:r w:rsidRPr="002C5493">
        <w:rPr>
          <w:iCs/>
          <w:color w:val="002060"/>
          <w:sz w:val="16"/>
          <w:szCs w:val="16"/>
        </w:rPr>
        <w:t xml:space="preserve"> </w:t>
      </w:r>
      <w:r w:rsidRPr="002C5493">
        <w:rPr>
          <w:iCs/>
          <w:color w:val="002060"/>
          <w:sz w:val="16"/>
          <w:szCs w:val="16"/>
        </w:rPr>
        <w:t xml:space="preserve">Site Safety Manager (SSM) </w:t>
      </w:r>
      <w:r w:rsidRPr="002C5493">
        <w:rPr>
          <w:iCs/>
          <w:color w:val="002060"/>
          <w:sz w:val="16"/>
          <w:szCs w:val="16"/>
        </w:rPr>
        <w:t>and Arrow Senior Electrical Authority (SEA) are required.</w:t>
      </w:r>
    </w:p>
    <w:tbl>
      <w:tblPr>
        <w:tblW w:w="10490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2552"/>
        <w:gridCol w:w="7938"/>
      </w:tblGrid>
      <w:tr w:rsidR="00D239B4" w:rsidRPr="00C563E2" w14:paraId="0CAE0A3C" w14:textId="77777777" w:rsidTr="00BF7387">
        <w:trPr>
          <w:trHeight w:hRule="exact" w:val="454"/>
        </w:trPr>
        <w:tc>
          <w:tcPr>
            <w:tcW w:w="2552" w:type="dxa"/>
            <w:tcBorders>
              <w:top w:val="single" w:sz="18" w:space="0" w:color="FF7512" w:themeColor="accent2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FCC8CE" w14:textId="77777777" w:rsidR="00D239B4" w:rsidRPr="002A3FD6" w:rsidRDefault="00D239B4" w:rsidP="00BF7387">
            <w:pPr>
              <w:pStyle w:val="Table-Strong"/>
              <w:jc w:val="right"/>
            </w:pPr>
            <w:r>
              <w:t>Approved by</w:t>
            </w:r>
            <w:r w:rsidRPr="002A3FD6">
              <w:t>:</w:t>
            </w:r>
          </w:p>
        </w:tc>
        <w:tc>
          <w:tcPr>
            <w:tcW w:w="7938" w:type="dxa"/>
            <w:tcBorders>
              <w:top w:val="single" w:sz="18" w:space="0" w:color="FF7512" w:themeColor="accent2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B0475A" w14:textId="4360DEA0" w:rsidR="00D239B4" w:rsidRPr="00462B6F" w:rsidRDefault="00D239B4" w:rsidP="00BF7387">
            <w:pPr>
              <w:pStyle w:val="Table-Normal"/>
            </w:pPr>
            <w:r w:rsidRPr="00462B6F">
              <w:t>[</w:t>
            </w:r>
            <w:r w:rsidR="004544C8">
              <w:t>Arrow Permit Authority Name</w:t>
            </w:r>
            <w:r w:rsidRPr="00462B6F">
              <w:t>]</w:t>
            </w:r>
          </w:p>
        </w:tc>
      </w:tr>
      <w:tr w:rsidR="00D239B4" w:rsidRPr="00C563E2" w14:paraId="2DFC7C38" w14:textId="77777777" w:rsidTr="00BF7387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CB5EAA" w14:textId="77777777" w:rsidR="00D239B4" w:rsidRDefault="00D239B4" w:rsidP="00BF7387">
            <w:pPr>
              <w:pStyle w:val="Table-Strong"/>
              <w:jc w:val="right"/>
            </w:pPr>
            <w:r>
              <w:t>Position</w:t>
            </w:r>
            <w:r w:rsidRPr="002A3FD6"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FB6272" w14:textId="77777777" w:rsidR="00D239B4" w:rsidRPr="00462B6F" w:rsidRDefault="00D239B4" w:rsidP="00BF7387">
            <w:pPr>
              <w:pStyle w:val="Table-Normal"/>
            </w:pPr>
            <w:r w:rsidRPr="00462B6F">
              <w:t>[</w:t>
            </w:r>
            <w:r>
              <w:t>Position</w:t>
            </w:r>
            <w:r w:rsidRPr="00462B6F">
              <w:t>]</w:t>
            </w:r>
          </w:p>
        </w:tc>
      </w:tr>
      <w:tr w:rsidR="00D239B4" w:rsidRPr="00C563E2" w14:paraId="760B2E96" w14:textId="77777777" w:rsidTr="00BF7387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362ACA" w14:textId="77777777" w:rsidR="00D239B4" w:rsidRDefault="00D239B4" w:rsidP="00BF7387">
            <w:pPr>
              <w:pStyle w:val="Table-Strong"/>
              <w:jc w:val="right"/>
            </w:pPr>
            <w:r>
              <w:t>Date</w:t>
            </w:r>
            <w:r w:rsidRPr="002A3FD6"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1454F0" w14:textId="77777777" w:rsidR="00D239B4" w:rsidRPr="00462B6F" w:rsidRDefault="00D239B4" w:rsidP="00BF7387">
            <w:pPr>
              <w:pStyle w:val="Table-Normal"/>
            </w:pPr>
            <w:r w:rsidRPr="00462B6F">
              <w:t>[day] [</w:t>
            </w:r>
            <w:r w:rsidRPr="006512F5">
              <w:t>month</w:t>
            </w:r>
            <w:r w:rsidRPr="00462B6F">
              <w:t>] [year]</w:t>
            </w:r>
          </w:p>
        </w:tc>
      </w:tr>
      <w:tr w:rsidR="004544C8" w:rsidRPr="00C563E2" w14:paraId="07045393" w14:textId="77777777" w:rsidTr="00BF7387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1BB668" w14:textId="148ED6FC" w:rsidR="004544C8" w:rsidRDefault="004544C8" w:rsidP="00BF7387">
            <w:pPr>
              <w:pStyle w:val="Table-Strong"/>
              <w:jc w:val="right"/>
            </w:pPr>
            <w:r>
              <w:t>Signature: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3193EB" w14:textId="77777777" w:rsidR="004544C8" w:rsidRPr="00462B6F" w:rsidRDefault="004544C8" w:rsidP="00BF7387">
            <w:pPr>
              <w:pStyle w:val="Table-Normal"/>
            </w:pPr>
          </w:p>
        </w:tc>
      </w:tr>
    </w:tbl>
    <w:p w14:paraId="0A8177AA" w14:textId="77777777" w:rsidR="00DA56EC" w:rsidRDefault="00DA56EC" w:rsidP="00B47A86">
      <w:pPr>
        <w:pStyle w:val="Filedirectory"/>
      </w:pPr>
    </w:p>
    <w:tbl>
      <w:tblPr>
        <w:tblW w:w="10490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2552"/>
        <w:gridCol w:w="7938"/>
      </w:tblGrid>
      <w:tr w:rsidR="00D239B4" w:rsidRPr="00C563E2" w14:paraId="786D0DAE" w14:textId="77777777" w:rsidTr="00BF7387">
        <w:trPr>
          <w:trHeight w:hRule="exact" w:val="454"/>
        </w:trPr>
        <w:tc>
          <w:tcPr>
            <w:tcW w:w="2552" w:type="dxa"/>
            <w:tcBorders>
              <w:top w:val="single" w:sz="18" w:space="0" w:color="FF7512" w:themeColor="accent2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AE8497" w14:textId="77777777" w:rsidR="00D239B4" w:rsidRPr="002A3FD6" w:rsidRDefault="00D239B4" w:rsidP="00BF7387">
            <w:pPr>
              <w:pStyle w:val="Table-Strong"/>
              <w:jc w:val="right"/>
            </w:pPr>
            <w:r>
              <w:t>Approved by</w:t>
            </w:r>
            <w:r w:rsidRPr="002A3FD6">
              <w:t>:</w:t>
            </w:r>
          </w:p>
        </w:tc>
        <w:tc>
          <w:tcPr>
            <w:tcW w:w="7938" w:type="dxa"/>
            <w:tcBorders>
              <w:top w:val="single" w:sz="18" w:space="0" w:color="FF7512" w:themeColor="accent2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216003" w14:textId="32E7EBB1" w:rsidR="00D239B4" w:rsidRPr="00462B6F" w:rsidRDefault="00D239B4" w:rsidP="00BF7387">
            <w:pPr>
              <w:pStyle w:val="Table-Normal"/>
            </w:pPr>
            <w:r w:rsidRPr="00462B6F">
              <w:t>[</w:t>
            </w:r>
            <w:r w:rsidR="004544C8">
              <w:t xml:space="preserve">SSM </w:t>
            </w:r>
            <w:r>
              <w:t>Name</w:t>
            </w:r>
            <w:r w:rsidRPr="00462B6F">
              <w:t>]</w:t>
            </w:r>
          </w:p>
        </w:tc>
      </w:tr>
      <w:tr w:rsidR="00D239B4" w:rsidRPr="00C563E2" w14:paraId="4E01F3A6" w14:textId="77777777" w:rsidTr="00BF7387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B2CE11" w14:textId="77777777" w:rsidR="00D239B4" w:rsidRDefault="00D239B4" w:rsidP="00BF7387">
            <w:pPr>
              <w:pStyle w:val="Table-Strong"/>
              <w:jc w:val="right"/>
            </w:pPr>
            <w:r>
              <w:t>Position</w:t>
            </w:r>
            <w:r w:rsidRPr="002A3FD6"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9818F4" w14:textId="77777777" w:rsidR="00D239B4" w:rsidRPr="00462B6F" w:rsidRDefault="00D239B4" w:rsidP="00BF7387">
            <w:pPr>
              <w:pStyle w:val="Table-Normal"/>
            </w:pPr>
            <w:r w:rsidRPr="00462B6F">
              <w:t>[</w:t>
            </w:r>
            <w:r>
              <w:t>Position</w:t>
            </w:r>
            <w:r w:rsidRPr="00462B6F">
              <w:t>]</w:t>
            </w:r>
          </w:p>
        </w:tc>
      </w:tr>
      <w:tr w:rsidR="00D239B4" w:rsidRPr="00C563E2" w14:paraId="29393146" w14:textId="77777777" w:rsidTr="00BF7387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ED0B2F" w14:textId="77777777" w:rsidR="00D239B4" w:rsidRDefault="00D239B4" w:rsidP="00BF7387">
            <w:pPr>
              <w:pStyle w:val="Table-Strong"/>
              <w:jc w:val="right"/>
            </w:pPr>
            <w:r>
              <w:t>Date</w:t>
            </w:r>
            <w:r w:rsidRPr="002A3FD6"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D2E8C9" w14:textId="77777777" w:rsidR="00D239B4" w:rsidRPr="00462B6F" w:rsidRDefault="00D239B4" w:rsidP="00BF7387">
            <w:pPr>
              <w:pStyle w:val="Table-Normal"/>
            </w:pPr>
            <w:r w:rsidRPr="00462B6F">
              <w:t>[day] [</w:t>
            </w:r>
            <w:r w:rsidRPr="006512F5">
              <w:t>month</w:t>
            </w:r>
            <w:r w:rsidRPr="00462B6F">
              <w:t>] [year]</w:t>
            </w:r>
          </w:p>
        </w:tc>
      </w:tr>
      <w:tr w:rsidR="004544C8" w:rsidRPr="00C563E2" w14:paraId="6078DF08" w14:textId="77777777" w:rsidTr="00BF7387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6879B2" w14:textId="4A21F8AD" w:rsidR="004544C8" w:rsidRDefault="004544C8" w:rsidP="00BF7387">
            <w:pPr>
              <w:pStyle w:val="Table-Strong"/>
              <w:jc w:val="right"/>
            </w:pPr>
            <w:r>
              <w:t>Signature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119B20" w14:textId="77777777" w:rsidR="004544C8" w:rsidRPr="00462B6F" w:rsidRDefault="004544C8" w:rsidP="00BF7387">
            <w:pPr>
              <w:pStyle w:val="Table-Normal"/>
            </w:pPr>
          </w:p>
        </w:tc>
      </w:tr>
    </w:tbl>
    <w:p w14:paraId="7A9F4888" w14:textId="77777777" w:rsidR="00D239B4" w:rsidRDefault="00D239B4" w:rsidP="00B47A86">
      <w:pPr>
        <w:pStyle w:val="Filedirectory"/>
      </w:pPr>
    </w:p>
    <w:tbl>
      <w:tblPr>
        <w:tblW w:w="10490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2552"/>
        <w:gridCol w:w="7938"/>
      </w:tblGrid>
      <w:tr w:rsidR="004544C8" w:rsidRPr="00C563E2" w14:paraId="6A5988A4" w14:textId="77777777" w:rsidTr="00BF7387">
        <w:trPr>
          <w:trHeight w:hRule="exact" w:val="454"/>
        </w:trPr>
        <w:tc>
          <w:tcPr>
            <w:tcW w:w="2552" w:type="dxa"/>
            <w:tcBorders>
              <w:top w:val="single" w:sz="18" w:space="0" w:color="FF7512" w:themeColor="accent2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5B8D6D" w14:textId="77777777" w:rsidR="004544C8" w:rsidRPr="002A3FD6" w:rsidRDefault="004544C8" w:rsidP="00BF7387">
            <w:pPr>
              <w:pStyle w:val="Table-Strong"/>
              <w:jc w:val="right"/>
            </w:pPr>
            <w:r>
              <w:t>Approved by</w:t>
            </w:r>
            <w:r w:rsidRPr="002A3FD6">
              <w:t>:</w:t>
            </w:r>
          </w:p>
        </w:tc>
        <w:tc>
          <w:tcPr>
            <w:tcW w:w="7938" w:type="dxa"/>
            <w:tcBorders>
              <w:top w:val="single" w:sz="18" w:space="0" w:color="FF7512" w:themeColor="accent2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4D5243" w14:textId="6D714D1D" w:rsidR="004544C8" w:rsidRPr="00462B6F" w:rsidRDefault="004544C8" w:rsidP="00BF7387">
            <w:pPr>
              <w:pStyle w:val="Table-Normal"/>
            </w:pPr>
            <w:r w:rsidRPr="00462B6F">
              <w:t>[</w:t>
            </w:r>
            <w:r>
              <w:t xml:space="preserve">Arrow </w:t>
            </w:r>
            <w:r>
              <w:t>Senior Electrical Authority (SEA)</w:t>
            </w:r>
            <w:r>
              <w:t xml:space="preserve"> Name</w:t>
            </w:r>
            <w:r w:rsidRPr="00462B6F">
              <w:t>]</w:t>
            </w:r>
          </w:p>
        </w:tc>
      </w:tr>
      <w:tr w:rsidR="004544C8" w:rsidRPr="00C563E2" w14:paraId="6E39B828" w14:textId="77777777" w:rsidTr="00BF7387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DBE42C" w14:textId="77777777" w:rsidR="004544C8" w:rsidRDefault="004544C8" w:rsidP="00BF7387">
            <w:pPr>
              <w:pStyle w:val="Table-Strong"/>
              <w:jc w:val="right"/>
            </w:pPr>
            <w:r>
              <w:t>Position</w:t>
            </w:r>
            <w:r w:rsidRPr="002A3FD6"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CD260E" w14:textId="77777777" w:rsidR="004544C8" w:rsidRPr="00462B6F" w:rsidRDefault="004544C8" w:rsidP="00BF7387">
            <w:pPr>
              <w:pStyle w:val="Table-Normal"/>
            </w:pPr>
            <w:r w:rsidRPr="00462B6F">
              <w:t>[</w:t>
            </w:r>
            <w:r>
              <w:t>Position</w:t>
            </w:r>
            <w:r w:rsidRPr="00462B6F">
              <w:t>]</w:t>
            </w:r>
          </w:p>
        </w:tc>
      </w:tr>
      <w:tr w:rsidR="004544C8" w:rsidRPr="00C563E2" w14:paraId="39806060" w14:textId="77777777" w:rsidTr="00BF7387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5AC4E7" w14:textId="77777777" w:rsidR="004544C8" w:rsidRDefault="004544C8" w:rsidP="00BF7387">
            <w:pPr>
              <w:pStyle w:val="Table-Strong"/>
              <w:jc w:val="right"/>
            </w:pPr>
            <w:r>
              <w:t>Date</w:t>
            </w:r>
            <w:r w:rsidRPr="002A3FD6"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409AD3" w14:textId="77777777" w:rsidR="004544C8" w:rsidRPr="00462B6F" w:rsidRDefault="004544C8" w:rsidP="00BF7387">
            <w:pPr>
              <w:pStyle w:val="Table-Normal"/>
            </w:pPr>
            <w:r w:rsidRPr="00462B6F">
              <w:t>[day] [</w:t>
            </w:r>
            <w:r w:rsidRPr="006512F5">
              <w:t>month</w:t>
            </w:r>
            <w:r w:rsidRPr="00462B6F">
              <w:t>] [year]</w:t>
            </w:r>
          </w:p>
        </w:tc>
      </w:tr>
      <w:tr w:rsidR="004544C8" w:rsidRPr="00C563E2" w14:paraId="397D74B0" w14:textId="77777777" w:rsidTr="00BF7387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EEEB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FE26E8" w14:textId="77777777" w:rsidR="004544C8" w:rsidRDefault="004544C8" w:rsidP="00BF7387">
            <w:pPr>
              <w:pStyle w:val="Table-Strong"/>
              <w:jc w:val="right"/>
            </w:pPr>
            <w:r>
              <w:t>Signature: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275891" w14:textId="77777777" w:rsidR="004544C8" w:rsidRPr="00462B6F" w:rsidRDefault="004544C8" w:rsidP="00BF7387">
            <w:pPr>
              <w:pStyle w:val="Table-Normal"/>
            </w:pPr>
          </w:p>
        </w:tc>
      </w:tr>
    </w:tbl>
    <w:p w14:paraId="23D867F0" w14:textId="77777777" w:rsidR="00462B6F" w:rsidRPr="001B7609" w:rsidRDefault="00462B6F" w:rsidP="00B47A86">
      <w:pPr>
        <w:pStyle w:val="Filedirectory"/>
      </w:pPr>
    </w:p>
    <w:sectPr w:rsidR="00462B6F" w:rsidRPr="001B7609" w:rsidSect="008E6BB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67" w:right="709" w:bottom="1474" w:left="709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C88DC" w14:textId="77777777" w:rsidR="00AD2545" w:rsidRDefault="00AD2545" w:rsidP="00E03660">
      <w:r>
        <w:separator/>
      </w:r>
    </w:p>
  </w:endnote>
  <w:endnote w:type="continuationSeparator" w:id="0">
    <w:p w14:paraId="154E20E1" w14:textId="77777777" w:rsidR="00AD2545" w:rsidRDefault="00AD2545" w:rsidP="00E03660">
      <w:r>
        <w:continuationSeparator/>
      </w:r>
    </w:p>
  </w:endnote>
  <w:endnote w:type="continuationNotice" w:id="1">
    <w:p w14:paraId="2AD5E019" w14:textId="77777777" w:rsidR="00AD2545" w:rsidRDefault="00AD25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82024" w14:textId="77777777" w:rsidR="00AD4B79" w:rsidRDefault="00DA56E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6" behindDoc="0" locked="0" layoutInCell="1" allowOverlap="1" wp14:anchorId="200FFEF9" wp14:editId="20B549B6">
              <wp:simplePos x="0" y="0"/>
              <wp:positionH relativeFrom="margin">
                <wp:posOffset>-2540</wp:posOffset>
              </wp:positionH>
              <wp:positionV relativeFrom="page">
                <wp:posOffset>9844846</wp:posOffset>
              </wp:positionV>
              <wp:extent cx="5358765" cy="836295"/>
              <wp:effectExtent l="0" t="0" r="635" b="1905"/>
              <wp:wrapNone/>
              <wp:docPr id="1271711587" name="Text Box 12717115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8765" cy="836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i/>
                              <w:sz w:val="16"/>
                            </w:rPr>
                            <w:id w:val="182361832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65219BF1" w14:textId="77777777" w:rsidR="00DA56EC" w:rsidRDefault="00DA56EC" w:rsidP="00DA56EC">
                              <w:pPr>
                                <w:pStyle w:val="Footer"/>
                                <w:tabs>
                                  <w:tab w:val="clear" w:pos="9026"/>
                                  <w:tab w:val="right" w:pos="8931"/>
                                </w:tabs>
                                <w:ind w:right="-342"/>
                                <w:jc w:val="both"/>
                                <w:rPr>
                                  <w:sz w:val="16"/>
                                </w:rPr>
                              </w:pPr>
                              <w:r w:rsidRPr="005013F0">
                                <w:rPr>
                                  <w:rFonts w:cs="Arial"/>
                                  <w:szCs w:val="32"/>
                                </w:rPr>
                                <w:t xml:space="preserve">Page </w:t>
                              </w:r>
                              <w:r w:rsidRPr="005013F0">
                                <w:rPr>
                                  <w:rFonts w:cs="Arial"/>
                                  <w:szCs w:val="32"/>
                                </w:rPr>
                                <w:fldChar w:fldCharType="begin"/>
                              </w:r>
                              <w:r w:rsidRPr="005013F0">
                                <w:rPr>
                                  <w:rFonts w:cs="Arial"/>
                                  <w:szCs w:val="32"/>
                                </w:rPr>
                                <w:instrText xml:space="preserve"> PAGE  \* Arabic  \* MERGEFORMAT </w:instrText>
                              </w:r>
                              <w:r w:rsidRPr="005013F0">
                                <w:rPr>
                                  <w:rFonts w:cs="Arial"/>
                                  <w:szCs w:val="32"/>
                                </w:rPr>
                                <w:fldChar w:fldCharType="separate"/>
                              </w:r>
                              <w:r w:rsidRPr="005013F0">
                                <w:rPr>
                                  <w:rFonts w:cs="Arial"/>
                                  <w:szCs w:val="32"/>
                                </w:rPr>
                                <w:t>2</w:t>
                              </w:r>
                              <w:r w:rsidRPr="005013F0">
                                <w:rPr>
                                  <w:rFonts w:cs="Arial"/>
                                  <w:szCs w:val="32"/>
                                </w:rPr>
                                <w:fldChar w:fldCharType="end"/>
                              </w:r>
                              <w:r w:rsidRPr="005013F0">
                                <w:rPr>
                                  <w:rFonts w:cs="Arial"/>
                                  <w:szCs w:val="32"/>
                                </w:rPr>
                                <w:t xml:space="preserve"> of </w:t>
                              </w:r>
                              <w:r w:rsidRPr="005013F0">
                                <w:rPr>
                                  <w:rFonts w:cs="Arial"/>
                                  <w:szCs w:val="32"/>
                                </w:rPr>
                                <w:fldChar w:fldCharType="begin"/>
                              </w:r>
                              <w:r w:rsidRPr="005013F0">
                                <w:rPr>
                                  <w:rFonts w:cs="Arial"/>
                                  <w:szCs w:val="32"/>
                                </w:rPr>
                                <w:instrText xml:space="preserve"> NUMPAGES  \* Arabic  \* MERGEFORMAT </w:instrText>
                              </w:r>
                              <w:r w:rsidRPr="005013F0">
                                <w:rPr>
                                  <w:rFonts w:cs="Arial"/>
                                  <w:szCs w:val="32"/>
                                </w:rPr>
                                <w:fldChar w:fldCharType="separate"/>
                              </w:r>
                              <w:r w:rsidRPr="005013F0">
                                <w:rPr>
                                  <w:rFonts w:cs="Arial"/>
                                  <w:szCs w:val="32"/>
                                </w:rPr>
                                <w:t>6</w:t>
                              </w:r>
                              <w:r w:rsidRPr="005013F0">
                                <w:rPr>
                                  <w:rFonts w:cs="Arial"/>
                                  <w:szCs w:val="32"/>
                                </w:rPr>
                                <w:fldChar w:fldCharType="end"/>
                              </w:r>
                              <w:r w:rsidRPr="005013F0">
                                <w:rPr>
                                  <w:sz w:val="16"/>
                                </w:rPr>
                                <w:tab/>
                              </w:r>
                            </w:p>
                            <w:p w14:paraId="55684AA9" w14:textId="17245A1C" w:rsidR="00DA56EC" w:rsidRPr="005013F0" w:rsidRDefault="00000000" w:rsidP="00DA56EC">
                              <w:pPr>
                                <w:pStyle w:val="Filedirectory"/>
                                <w:rPr>
                                  <w:noProof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0FFEF9" id="_x0000_t202" coordsize="21600,21600" o:spt="202" path="m,l,21600r21600,l21600,xe">
              <v:stroke joinstyle="miter"/>
              <v:path gradientshapeok="t" o:connecttype="rect"/>
            </v:shapetype>
            <v:shape id="Text Box 1271711587" o:spid="_x0000_s1026" type="#_x0000_t202" style="position:absolute;margin-left:-.2pt;margin-top:775.2pt;width:421.95pt;height:65.85pt;z-index:2516613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" stroked="f">
              <v:textbox inset="0,0,0,0">
                <w:txbxContent>
                  <w:sdt>
                    <w:sdtPr>
                      <w:rPr>
                        <w:i/>
                        <w:sz w:val="16"/>
                      </w:rPr>
                      <w:id w:val="182361832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65219BF1" w14:textId="77777777" w:rsidR="00DA56EC" w:rsidRDefault="00DA56EC" w:rsidP="00DA56EC">
                        <w:pPr>
                          <w:pStyle w:val="Footer"/>
                          <w:tabs>
                            <w:tab w:val="clear" w:pos="9026"/>
                            <w:tab w:val="right" w:pos="8931"/>
                          </w:tabs>
                          <w:ind w:right="-342"/>
                          <w:jc w:val="both"/>
                          <w:rPr>
                            <w:sz w:val="16"/>
                          </w:rPr>
                        </w:pPr>
                        <w:r w:rsidRPr="005013F0">
                          <w:rPr>
                            <w:rFonts w:cs="Arial"/>
                            <w:szCs w:val="32"/>
                          </w:rPr>
                          <w:t xml:space="preserve">Page </w:t>
                        </w:r>
                        <w:r w:rsidRPr="005013F0">
                          <w:rPr>
                            <w:rFonts w:cs="Arial"/>
                            <w:szCs w:val="32"/>
                          </w:rPr>
                          <w:fldChar w:fldCharType="begin"/>
                        </w:r>
                        <w:r w:rsidRPr="005013F0">
                          <w:rPr>
                            <w:rFonts w:cs="Arial"/>
                            <w:szCs w:val="32"/>
                          </w:rPr>
                          <w:instrText xml:space="preserve"> PAGE  \* Arabic  \* MERGEFORMAT </w:instrText>
                        </w:r>
                        <w:r w:rsidRPr="005013F0">
                          <w:rPr>
                            <w:rFonts w:cs="Arial"/>
                            <w:szCs w:val="32"/>
                          </w:rPr>
                          <w:fldChar w:fldCharType="separate"/>
                        </w:r>
                        <w:r w:rsidRPr="005013F0">
                          <w:rPr>
                            <w:rFonts w:cs="Arial"/>
                            <w:szCs w:val="32"/>
                          </w:rPr>
                          <w:t>2</w:t>
                        </w:r>
                        <w:r w:rsidRPr="005013F0">
                          <w:rPr>
                            <w:rFonts w:cs="Arial"/>
                            <w:szCs w:val="32"/>
                          </w:rPr>
                          <w:fldChar w:fldCharType="end"/>
                        </w:r>
                        <w:r w:rsidRPr="005013F0">
                          <w:rPr>
                            <w:rFonts w:cs="Arial"/>
                            <w:szCs w:val="32"/>
                          </w:rPr>
                          <w:t xml:space="preserve"> of </w:t>
                        </w:r>
                        <w:r w:rsidRPr="005013F0">
                          <w:rPr>
                            <w:rFonts w:cs="Arial"/>
                            <w:szCs w:val="32"/>
                          </w:rPr>
                          <w:fldChar w:fldCharType="begin"/>
                        </w:r>
                        <w:r w:rsidRPr="005013F0">
                          <w:rPr>
                            <w:rFonts w:cs="Arial"/>
                            <w:szCs w:val="32"/>
                          </w:rPr>
                          <w:instrText xml:space="preserve"> NUMPAGES  \* Arabic  \* MERGEFORMAT </w:instrText>
                        </w:r>
                        <w:r w:rsidRPr="005013F0">
                          <w:rPr>
                            <w:rFonts w:cs="Arial"/>
                            <w:szCs w:val="32"/>
                          </w:rPr>
                          <w:fldChar w:fldCharType="separate"/>
                        </w:r>
                        <w:r w:rsidRPr="005013F0">
                          <w:rPr>
                            <w:rFonts w:cs="Arial"/>
                            <w:szCs w:val="32"/>
                          </w:rPr>
                          <w:t>6</w:t>
                        </w:r>
                        <w:r w:rsidRPr="005013F0">
                          <w:rPr>
                            <w:rFonts w:cs="Arial"/>
                            <w:szCs w:val="32"/>
                          </w:rPr>
                          <w:fldChar w:fldCharType="end"/>
                        </w:r>
                        <w:r w:rsidRPr="005013F0">
                          <w:rPr>
                            <w:sz w:val="16"/>
                          </w:rPr>
                          <w:tab/>
                        </w:r>
                      </w:p>
                      <w:p w14:paraId="55684AA9" w14:textId="17245A1C" w:rsidR="00DA56EC" w:rsidRPr="005013F0" w:rsidRDefault="00000000" w:rsidP="00DA56EC">
                        <w:pPr>
                          <w:pStyle w:val="Filedirectory"/>
                          <w:rPr>
                            <w:noProof/>
                          </w:rPr>
                        </w:pP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  <w:r w:rsidR="000021E0" w:rsidRPr="00C9368E">
      <w:rPr>
        <w:rFonts w:ascii="Arial" w:hAnsi="Arial" w:cs="Arial"/>
        <w:noProof/>
        <w:sz w:val="36"/>
        <w:szCs w:val="36"/>
        <w:lang w:eastAsia="en-AU"/>
      </w:rPr>
      <w:drawing>
        <wp:anchor distT="0" distB="0" distL="114300" distR="114300" simplePos="0" relativeHeight="251658242" behindDoc="1" locked="0" layoutInCell="1" allowOverlap="1" wp14:anchorId="65D987E2" wp14:editId="653ECEDA">
          <wp:simplePos x="0" y="0"/>
          <wp:positionH relativeFrom="margin">
            <wp:posOffset>5501005</wp:posOffset>
          </wp:positionH>
          <wp:positionV relativeFrom="page">
            <wp:posOffset>10019665</wp:posOffset>
          </wp:positionV>
          <wp:extent cx="1163955" cy="409575"/>
          <wp:effectExtent l="0" t="0" r="4445" b="0"/>
          <wp:wrapTight wrapText="bothSides">
            <wp:wrapPolygon edited="0">
              <wp:start x="0" y="0"/>
              <wp:lineTo x="0" y="20763"/>
              <wp:lineTo x="21447" y="20763"/>
              <wp:lineTo x="21447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AA06C" w14:textId="77777777" w:rsidR="003B5773" w:rsidRDefault="002C784C" w:rsidP="005B2DEE">
    <w:pPr>
      <w:pStyle w:val="Foot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57F0F83E" wp14:editId="52703A57">
          <wp:simplePos x="0" y="0"/>
          <wp:positionH relativeFrom="column">
            <wp:posOffset>5960110</wp:posOffset>
          </wp:positionH>
          <wp:positionV relativeFrom="page">
            <wp:posOffset>9917430</wp:posOffset>
          </wp:positionV>
          <wp:extent cx="728980" cy="610870"/>
          <wp:effectExtent l="0" t="0" r="0" b="0"/>
          <wp:wrapTight wrapText="bothSides">
            <wp:wrapPolygon edited="1">
              <wp:start x="16419" y="0"/>
              <wp:lineTo x="-914" y="19246"/>
              <wp:lineTo x="-396" y="20941"/>
              <wp:lineTo x="12041" y="21353"/>
              <wp:lineTo x="14230" y="21353"/>
              <wp:lineTo x="20797" y="20917"/>
              <wp:lineTo x="21162" y="20046"/>
              <wp:lineTo x="18608" y="13945"/>
              <wp:lineTo x="18243" y="872"/>
              <wp:lineTo x="17878" y="0"/>
              <wp:lineTo x="16419" y="0"/>
            </wp:wrapPolygon>
          </wp:wrapTight>
          <wp:docPr id="17" name="Picture 1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Target-Zero-Logo-and-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80" cy="610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6B31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67AF0F3" wp14:editId="257A6FD9">
              <wp:simplePos x="0" y="0"/>
              <wp:positionH relativeFrom="margin">
                <wp:posOffset>-1905</wp:posOffset>
              </wp:positionH>
              <wp:positionV relativeFrom="page">
                <wp:posOffset>9864090</wp:posOffset>
              </wp:positionV>
              <wp:extent cx="5358765" cy="836295"/>
              <wp:effectExtent l="0" t="0" r="635" b="190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8765" cy="836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i/>
                              <w:sz w:val="16"/>
                            </w:rPr>
                            <w:id w:val="-147344760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2717F65F" w14:textId="77777777" w:rsidR="001947DA" w:rsidRDefault="004C543D" w:rsidP="001947DA">
                              <w:pPr>
                                <w:pStyle w:val="Footer"/>
                                <w:tabs>
                                  <w:tab w:val="clear" w:pos="9026"/>
                                  <w:tab w:val="right" w:pos="8931"/>
                                </w:tabs>
                                <w:ind w:right="-342"/>
                                <w:jc w:val="both"/>
                                <w:rPr>
                                  <w:sz w:val="16"/>
                                </w:rPr>
                              </w:pPr>
                              <w:r w:rsidRPr="005013F0">
                                <w:rPr>
                                  <w:rFonts w:cs="Arial"/>
                                  <w:szCs w:val="32"/>
                                </w:rPr>
                                <w:t xml:space="preserve">Page </w:t>
                              </w:r>
                              <w:r w:rsidRPr="005013F0">
                                <w:rPr>
                                  <w:rFonts w:cs="Arial"/>
                                  <w:szCs w:val="32"/>
                                </w:rPr>
                                <w:fldChar w:fldCharType="begin"/>
                              </w:r>
                              <w:r w:rsidRPr="005013F0">
                                <w:rPr>
                                  <w:rFonts w:cs="Arial"/>
                                  <w:szCs w:val="32"/>
                                </w:rPr>
                                <w:instrText xml:space="preserve"> PAGE  \* Arabic  \* MERGEFORMAT </w:instrText>
                              </w:r>
                              <w:r w:rsidRPr="005013F0">
                                <w:rPr>
                                  <w:rFonts w:cs="Arial"/>
                                  <w:szCs w:val="32"/>
                                </w:rPr>
                                <w:fldChar w:fldCharType="separate"/>
                              </w:r>
                              <w:r w:rsidRPr="005013F0">
                                <w:rPr>
                                  <w:rFonts w:cs="Arial"/>
                                  <w:szCs w:val="32"/>
                                </w:rPr>
                                <w:t>2</w:t>
                              </w:r>
                              <w:r w:rsidRPr="005013F0">
                                <w:rPr>
                                  <w:rFonts w:cs="Arial"/>
                                  <w:szCs w:val="32"/>
                                </w:rPr>
                                <w:fldChar w:fldCharType="end"/>
                              </w:r>
                              <w:r w:rsidRPr="005013F0">
                                <w:rPr>
                                  <w:rFonts w:cs="Arial"/>
                                  <w:szCs w:val="32"/>
                                </w:rPr>
                                <w:t xml:space="preserve"> of </w:t>
                              </w:r>
                              <w:r w:rsidRPr="005013F0">
                                <w:rPr>
                                  <w:rFonts w:cs="Arial"/>
                                  <w:szCs w:val="32"/>
                                </w:rPr>
                                <w:fldChar w:fldCharType="begin"/>
                              </w:r>
                              <w:r w:rsidRPr="005013F0">
                                <w:rPr>
                                  <w:rFonts w:cs="Arial"/>
                                  <w:szCs w:val="32"/>
                                </w:rPr>
                                <w:instrText xml:space="preserve"> NUMPAGES  \* Arabic  \* MERGEFORMAT </w:instrText>
                              </w:r>
                              <w:r w:rsidRPr="005013F0">
                                <w:rPr>
                                  <w:rFonts w:cs="Arial"/>
                                  <w:szCs w:val="32"/>
                                </w:rPr>
                                <w:fldChar w:fldCharType="separate"/>
                              </w:r>
                              <w:r w:rsidRPr="005013F0">
                                <w:rPr>
                                  <w:rFonts w:cs="Arial"/>
                                  <w:szCs w:val="32"/>
                                </w:rPr>
                                <w:t>6</w:t>
                              </w:r>
                              <w:r w:rsidRPr="005013F0">
                                <w:rPr>
                                  <w:rFonts w:cs="Arial"/>
                                  <w:szCs w:val="32"/>
                                </w:rPr>
                                <w:fldChar w:fldCharType="end"/>
                              </w:r>
                              <w:r w:rsidRPr="005013F0">
                                <w:rPr>
                                  <w:sz w:val="16"/>
                                </w:rPr>
                                <w:tab/>
                              </w:r>
                            </w:p>
                            <w:p w14:paraId="5D537540" w14:textId="77777777" w:rsidR="004C543D" w:rsidRPr="005013F0" w:rsidRDefault="00311814" w:rsidP="001947DA">
                              <w:pPr>
                                <w:pStyle w:val="Filedirectory"/>
                                <w:rPr>
                                  <w:noProof/>
                                </w:rPr>
                              </w:pPr>
                              <w:r w:rsidRPr="005013F0">
                                <w:rPr>
                                  <w:noProof/>
                                </w:rPr>
                                <w:fldChar w:fldCharType="begin"/>
                              </w:r>
                              <w:r w:rsidRPr="005013F0">
                                <w:rPr>
                                  <w:noProof/>
                                </w:rPr>
                                <w:instrText xml:space="preserve"> FILENAME \p \* MERGEFORMAT </w:instrText>
                              </w:r>
                              <w:r w:rsidRPr="005013F0">
                                <w:rPr>
                                  <w:noProof/>
                                </w:rPr>
                                <w:fldChar w:fldCharType="separate"/>
                              </w:r>
                              <w:r w:rsidR="00F35621">
                                <w:rPr>
                                  <w:noProof/>
                                </w:rPr>
                                <w:t>Document1</w:t>
                              </w:r>
                              <w:r w:rsidRPr="005013F0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AF0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.15pt;margin-top:776.7pt;width:421.95pt;height:65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" stroked="f">
              <v:textbox inset="0,0,0,0">
                <w:txbxContent>
                  <w:sdt>
                    <w:sdtPr>
                      <w:rPr>
                        <w:i/>
                        <w:sz w:val="16"/>
                      </w:rPr>
                      <w:id w:val="-1473447609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2717F65F" w14:textId="77777777" w:rsidR="001947DA" w:rsidRDefault="004C543D" w:rsidP="001947DA">
                        <w:pPr>
                          <w:pStyle w:val="Footer"/>
                          <w:tabs>
                            <w:tab w:val="clear" w:pos="9026"/>
                            <w:tab w:val="right" w:pos="8931"/>
                          </w:tabs>
                          <w:ind w:right="-342"/>
                          <w:jc w:val="both"/>
                          <w:rPr>
                            <w:sz w:val="16"/>
                          </w:rPr>
                        </w:pPr>
                        <w:r w:rsidRPr="005013F0">
                          <w:rPr>
                            <w:rFonts w:cs="Arial"/>
                            <w:szCs w:val="32"/>
                          </w:rPr>
                          <w:t xml:space="preserve">Page </w:t>
                        </w:r>
                        <w:r w:rsidRPr="005013F0">
                          <w:rPr>
                            <w:rFonts w:cs="Arial"/>
                            <w:szCs w:val="32"/>
                          </w:rPr>
                          <w:fldChar w:fldCharType="begin"/>
                        </w:r>
                        <w:r w:rsidRPr="005013F0">
                          <w:rPr>
                            <w:rFonts w:cs="Arial"/>
                            <w:szCs w:val="32"/>
                          </w:rPr>
                          <w:instrText xml:space="preserve"> PAGE  \* Arabic  \* MERGEFORMAT </w:instrText>
                        </w:r>
                        <w:r w:rsidRPr="005013F0">
                          <w:rPr>
                            <w:rFonts w:cs="Arial"/>
                            <w:szCs w:val="32"/>
                          </w:rPr>
                          <w:fldChar w:fldCharType="separate"/>
                        </w:r>
                        <w:r w:rsidRPr="005013F0">
                          <w:rPr>
                            <w:rFonts w:cs="Arial"/>
                            <w:szCs w:val="32"/>
                          </w:rPr>
                          <w:t>2</w:t>
                        </w:r>
                        <w:r w:rsidRPr="005013F0">
                          <w:rPr>
                            <w:rFonts w:cs="Arial"/>
                            <w:szCs w:val="32"/>
                          </w:rPr>
                          <w:fldChar w:fldCharType="end"/>
                        </w:r>
                        <w:r w:rsidRPr="005013F0">
                          <w:rPr>
                            <w:rFonts w:cs="Arial"/>
                            <w:szCs w:val="32"/>
                          </w:rPr>
                          <w:t xml:space="preserve"> of </w:t>
                        </w:r>
                        <w:r w:rsidRPr="005013F0">
                          <w:rPr>
                            <w:rFonts w:cs="Arial"/>
                            <w:szCs w:val="32"/>
                          </w:rPr>
                          <w:fldChar w:fldCharType="begin"/>
                        </w:r>
                        <w:r w:rsidRPr="005013F0">
                          <w:rPr>
                            <w:rFonts w:cs="Arial"/>
                            <w:szCs w:val="32"/>
                          </w:rPr>
                          <w:instrText xml:space="preserve"> NUMPAGES  \* Arabic  \* MERGEFORMAT </w:instrText>
                        </w:r>
                        <w:r w:rsidRPr="005013F0">
                          <w:rPr>
                            <w:rFonts w:cs="Arial"/>
                            <w:szCs w:val="32"/>
                          </w:rPr>
                          <w:fldChar w:fldCharType="separate"/>
                        </w:r>
                        <w:r w:rsidRPr="005013F0">
                          <w:rPr>
                            <w:rFonts w:cs="Arial"/>
                            <w:szCs w:val="32"/>
                          </w:rPr>
                          <w:t>6</w:t>
                        </w:r>
                        <w:r w:rsidRPr="005013F0">
                          <w:rPr>
                            <w:rFonts w:cs="Arial"/>
                            <w:szCs w:val="32"/>
                          </w:rPr>
                          <w:fldChar w:fldCharType="end"/>
                        </w:r>
                        <w:r w:rsidRPr="005013F0">
                          <w:rPr>
                            <w:sz w:val="16"/>
                          </w:rPr>
                          <w:tab/>
                        </w:r>
                      </w:p>
                      <w:p w14:paraId="5D537540" w14:textId="77777777" w:rsidR="004C543D" w:rsidRPr="005013F0" w:rsidRDefault="00311814" w:rsidP="001947DA">
                        <w:pPr>
                          <w:pStyle w:val="Filedirectory"/>
                          <w:rPr>
                            <w:noProof/>
                          </w:rPr>
                        </w:pPr>
                        <w:r w:rsidRPr="005013F0">
                          <w:rPr>
                            <w:noProof/>
                          </w:rPr>
                          <w:fldChar w:fldCharType="begin"/>
                        </w:r>
                        <w:r w:rsidRPr="005013F0">
                          <w:rPr>
                            <w:noProof/>
                          </w:rPr>
                          <w:instrText xml:space="preserve"> FILENAME \p \* MERGEFORMAT </w:instrText>
                        </w:r>
                        <w:r w:rsidRPr="005013F0">
                          <w:rPr>
                            <w:noProof/>
                          </w:rPr>
                          <w:fldChar w:fldCharType="separate"/>
                        </w:r>
                        <w:r w:rsidR="00F35621">
                          <w:rPr>
                            <w:noProof/>
                          </w:rPr>
                          <w:t>Document1</w:t>
                        </w:r>
                        <w:r w:rsidRPr="005013F0"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83BF5" w14:textId="77777777" w:rsidR="00AD2545" w:rsidRDefault="00AD2545" w:rsidP="00E03660">
      <w:r>
        <w:separator/>
      </w:r>
    </w:p>
  </w:footnote>
  <w:footnote w:type="continuationSeparator" w:id="0">
    <w:p w14:paraId="46A021C5" w14:textId="77777777" w:rsidR="00AD2545" w:rsidRDefault="00AD2545" w:rsidP="00E03660">
      <w:r>
        <w:continuationSeparator/>
      </w:r>
    </w:p>
  </w:footnote>
  <w:footnote w:type="continuationNotice" w:id="1">
    <w:p w14:paraId="106C7F8A" w14:textId="77777777" w:rsidR="00AD2545" w:rsidRDefault="00AD25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83A80" w14:textId="597A7E08" w:rsidR="00412AE5" w:rsidRPr="00612CE5" w:rsidRDefault="002C5493" w:rsidP="00DA56EC">
    <w:pPr>
      <w:pStyle w:val="Heading4"/>
    </w:pPr>
    <w:r>
      <w:t>Role Application and Sign-off</w:t>
    </w:r>
  </w:p>
  <w:p w14:paraId="63A905CF" w14:textId="407DDC05" w:rsidR="00AD4B79" w:rsidRPr="00612CE5" w:rsidRDefault="002C5493" w:rsidP="00DA56EC">
    <w:pPr>
      <w:pStyle w:val="Heading5"/>
    </w:pPr>
    <w:r>
      <w:t>Application and Approval Details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54DA0" w14:textId="77777777" w:rsidR="005413B2" w:rsidRDefault="007533BE" w:rsidP="0077723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3" behindDoc="0" locked="0" layoutInCell="1" allowOverlap="1" wp14:anchorId="359274A9" wp14:editId="4E924DB6">
          <wp:simplePos x="0" y="0"/>
          <wp:positionH relativeFrom="margin">
            <wp:posOffset>5132438</wp:posOffset>
          </wp:positionH>
          <wp:positionV relativeFrom="paragraph">
            <wp:posOffset>903</wp:posOffset>
          </wp:positionV>
          <wp:extent cx="1694710" cy="596538"/>
          <wp:effectExtent l="0" t="0" r="0" b="63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3" t="-611" r="-923" b="-611"/>
                  <a:stretch/>
                </pic:blipFill>
                <pic:spPr>
                  <a:xfrm>
                    <a:off x="0" y="0"/>
                    <a:ext cx="1709592" cy="601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333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8" behindDoc="0" locked="0" layoutInCell="1" allowOverlap="1" wp14:anchorId="5DBC228C" wp14:editId="15863020">
              <wp:simplePos x="0" y="0"/>
              <wp:positionH relativeFrom="column">
                <wp:posOffset>-501</wp:posOffset>
              </wp:positionH>
              <wp:positionV relativeFrom="page">
                <wp:posOffset>448310</wp:posOffset>
              </wp:positionV>
              <wp:extent cx="4636169" cy="751973"/>
              <wp:effectExtent l="0" t="0" r="0" b="254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6169" cy="75197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F53928" w14:textId="7A1CFCAA" w:rsidR="00EA474C" w:rsidRPr="00F35621" w:rsidRDefault="00F35621" w:rsidP="004B5F38">
                          <w:pPr>
                            <w:pStyle w:val="Heading1"/>
                            <w:rPr>
                              <w:sz w:val="44"/>
                              <w:szCs w:val="44"/>
                            </w:rPr>
                          </w:pPr>
                          <w:r w:rsidRPr="00F35621">
                            <w:rPr>
                              <w:sz w:val="44"/>
                              <w:szCs w:val="44"/>
                            </w:rPr>
                            <w:t>Role Application and Sign- Off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C228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-.05pt;margin-top:35.3pt;width:365.05pt;height:59.2pt;z-index:251659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" fillcolor="white [3201]" stroked="f" strokeweight=".5pt">
              <v:textbox style="mso-fit-shape-to-text:t" inset="0,0,0,0">
                <w:txbxContent>
                  <w:p w14:paraId="66F53928" w14:textId="7A1CFCAA" w:rsidR="00EA474C" w:rsidRPr="00F35621" w:rsidRDefault="00F35621" w:rsidP="004B5F38">
                    <w:pPr>
                      <w:pStyle w:val="Heading1"/>
                      <w:rPr>
                        <w:sz w:val="44"/>
                        <w:szCs w:val="44"/>
                      </w:rPr>
                    </w:pPr>
                    <w:r w:rsidRPr="00F35621">
                      <w:rPr>
                        <w:sz w:val="44"/>
                        <w:szCs w:val="44"/>
                      </w:rPr>
                      <w:t>Role Application and Sign- Off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70EC"/>
    <w:multiLevelType w:val="hybridMultilevel"/>
    <w:tmpl w:val="B19EACFE"/>
    <w:lvl w:ilvl="0" w:tplc="DE1EA7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62BB2"/>
    <w:multiLevelType w:val="multilevel"/>
    <w:tmpl w:val="B972DD0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7" w:hanging="11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954E5"/>
    <w:multiLevelType w:val="hybridMultilevel"/>
    <w:tmpl w:val="11DEE5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6450"/>
    <w:multiLevelType w:val="hybridMultilevel"/>
    <w:tmpl w:val="38A6A3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B6548C"/>
    <w:multiLevelType w:val="hybridMultilevel"/>
    <w:tmpl w:val="798EB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26390"/>
    <w:multiLevelType w:val="hybridMultilevel"/>
    <w:tmpl w:val="B4C0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40024"/>
    <w:multiLevelType w:val="hybridMultilevel"/>
    <w:tmpl w:val="19205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7EEC"/>
    <w:multiLevelType w:val="multilevel"/>
    <w:tmpl w:val="864EE09C"/>
    <w:styleLink w:val="CurrentList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680" w:hanging="11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A00E19"/>
    <w:multiLevelType w:val="hybridMultilevel"/>
    <w:tmpl w:val="EE3401A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E3A5E1F"/>
    <w:multiLevelType w:val="hybridMultilevel"/>
    <w:tmpl w:val="528C19DA"/>
    <w:lvl w:ilvl="0" w:tplc="BD9EDE7A">
      <w:start w:val="1"/>
      <w:numFmt w:val="bullet"/>
      <w:pStyle w:val="Bullets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C40EF58C">
      <w:start w:val="1"/>
      <w:numFmt w:val="bullet"/>
      <w:pStyle w:val="bulletslevel2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 w:tplc="25404F50">
      <w:start w:val="1"/>
      <w:numFmt w:val="bullet"/>
      <w:pStyle w:val="bulletslevel3"/>
      <w:lvlText w:val="–"/>
      <w:lvlJc w:val="left"/>
      <w:pPr>
        <w:ind w:left="794" w:hanging="284"/>
      </w:pPr>
      <w:rPr>
        <w:rFonts w:ascii="Aptos" w:hAnsi="Aptos" w:hint="default"/>
        <w:b w:val="0"/>
        <w:i w:val="0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4159EB"/>
    <w:multiLevelType w:val="hybridMultilevel"/>
    <w:tmpl w:val="B14AD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21F6B"/>
    <w:multiLevelType w:val="hybridMultilevel"/>
    <w:tmpl w:val="E34A2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A7C12"/>
    <w:multiLevelType w:val="hybridMultilevel"/>
    <w:tmpl w:val="49001234"/>
    <w:lvl w:ilvl="0" w:tplc="9294D8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06852"/>
    <w:multiLevelType w:val="hybridMultilevel"/>
    <w:tmpl w:val="D5D29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B5A04"/>
    <w:multiLevelType w:val="hybridMultilevel"/>
    <w:tmpl w:val="EF484F1C"/>
    <w:lvl w:ilvl="0" w:tplc="0E0A0C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B4F1EFB"/>
    <w:multiLevelType w:val="multilevel"/>
    <w:tmpl w:val="6D54B2EC"/>
    <w:styleLink w:val="CurrentList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73752A"/>
    <w:multiLevelType w:val="multilevel"/>
    <w:tmpl w:val="16BA3BC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A469F"/>
    <w:multiLevelType w:val="hybridMultilevel"/>
    <w:tmpl w:val="0DE2D47E"/>
    <w:lvl w:ilvl="0" w:tplc="DE1EA78E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8D74F4"/>
    <w:multiLevelType w:val="hybridMultilevel"/>
    <w:tmpl w:val="240A1054"/>
    <w:lvl w:ilvl="0" w:tplc="9294D8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56992"/>
    <w:multiLevelType w:val="multilevel"/>
    <w:tmpl w:val="E8545F4C"/>
    <w:styleLink w:val="CurrentList11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7500"/>
      </w:rPr>
    </w:lvl>
    <w:lvl w:ilvl="1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794" w:hanging="284"/>
      </w:pPr>
      <w:rPr>
        <w:rFonts w:ascii="Aptos" w:hAnsi="Aptos" w:hint="default"/>
        <w:b w:val="0"/>
        <w:i w:val="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F76D29"/>
    <w:multiLevelType w:val="hybridMultilevel"/>
    <w:tmpl w:val="F3E8BE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E73506"/>
    <w:multiLevelType w:val="hybridMultilevel"/>
    <w:tmpl w:val="60262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42625"/>
    <w:multiLevelType w:val="multilevel"/>
    <w:tmpl w:val="C6264880"/>
    <w:styleLink w:val="CurrentList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68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3D1A78"/>
    <w:multiLevelType w:val="hybridMultilevel"/>
    <w:tmpl w:val="56EE5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01E01"/>
    <w:multiLevelType w:val="multilevel"/>
    <w:tmpl w:val="B4E2D6D6"/>
    <w:styleLink w:val="CurrentList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79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3C1122"/>
    <w:multiLevelType w:val="hybridMultilevel"/>
    <w:tmpl w:val="DF7E646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27E5FAB"/>
    <w:multiLevelType w:val="multilevel"/>
    <w:tmpl w:val="1A209624"/>
    <w:styleLink w:val="CurrentList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500"/>
      </w:rPr>
    </w:lvl>
    <w:lvl w:ilvl="1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794" w:hanging="284"/>
      </w:pPr>
      <w:rPr>
        <w:rFonts w:ascii="Aptos" w:hAnsi="Aptos" w:hint="default"/>
        <w:b w:val="0"/>
        <w:i w:val="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BE1A5A"/>
    <w:multiLevelType w:val="hybridMultilevel"/>
    <w:tmpl w:val="6E008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939BC"/>
    <w:multiLevelType w:val="hybridMultilevel"/>
    <w:tmpl w:val="DADCAF0C"/>
    <w:lvl w:ilvl="0" w:tplc="45E027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5B37EC7"/>
    <w:multiLevelType w:val="multilevel"/>
    <w:tmpl w:val="E12250BC"/>
    <w:styleLink w:val="CurrentList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A247C8"/>
    <w:multiLevelType w:val="hybridMultilevel"/>
    <w:tmpl w:val="90C0BC4E"/>
    <w:lvl w:ilvl="0" w:tplc="1C4ABE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74B2AA4"/>
    <w:multiLevelType w:val="hybridMultilevel"/>
    <w:tmpl w:val="50B489DC"/>
    <w:lvl w:ilvl="0" w:tplc="7C786752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1C252E" w:themeColor="text1"/>
      </w:rPr>
    </w:lvl>
    <w:lvl w:ilvl="1" w:tplc="0C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2" w15:restartNumberingAfterBreak="0">
    <w:nsid w:val="57F237B8"/>
    <w:multiLevelType w:val="hybridMultilevel"/>
    <w:tmpl w:val="EAAEABDA"/>
    <w:lvl w:ilvl="0" w:tplc="9294D8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12210"/>
    <w:multiLevelType w:val="hybridMultilevel"/>
    <w:tmpl w:val="4810F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A7C8A"/>
    <w:multiLevelType w:val="multilevel"/>
    <w:tmpl w:val="DEE0F690"/>
    <w:styleLink w:val="CurrentList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68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4B6D28"/>
    <w:multiLevelType w:val="hybridMultilevel"/>
    <w:tmpl w:val="B9A445C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5C6A120E"/>
    <w:multiLevelType w:val="hybridMultilevel"/>
    <w:tmpl w:val="E30853A8"/>
    <w:lvl w:ilvl="0" w:tplc="756AD3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D1E15E6"/>
    <w:multiLevelType w:val="hybridMultilevel"/>
    <w:tmpl w:val="98206F14"/>
    <w:lvl w:ilvl="0" w:tplc="AB58DBAC">
      <w:start w:val="1"/>
      <w:numFmt w:val="decimal"/>
      <w:lvlText w:val="%1."/>
      <w:lvlJc w:val="left"/>
      <w:pPr>
        <w:ind w:left="1320" w:hanging="360"/>
      </w:pPr>
    </w:lvl>
    <w:lvl w:ilvl="1" w:tplc="08E82FE8">
      <w:start w:val="1"/>
      <w:numFmt w:val="decimal"/>
      <w:lvlText w:val="%2."/>
      <w:lvlJc w:val="left"/>
      <w:pPr>
        <w:ind w:left="1320" w:hanging="360"/>
      </w:pPr>
    </w:lvl>
    <w:lvl w:ilvl="2" w:tplc="67C69BE2">
      <w:start w:val="1"/>
      <w:numFmt w:val="decimal"/>
      <w:lvlText w:val="%3."/>
      <w:lvlJc w:val="left"/>
      <w:pPr>
        <w:ind w:left="1320" w:hanging="360"/>
      </w:pPr>
    </w:lvl>
    <w:lvl w:ilvl="3" w:tplc="BF1E7D9A">
      <w:start w:val="1"/>
      <w:numFmt w:val="decimal"/>
      <w:lvlText w:val="%4."/>
      <w:lvlJc w:val="left"/>
      <w:pPr>
        <w:ind w:left="1320" w:hanging="360"/>
      </w:pPr>
    </w:lvl>
    <w:lvl w:ilvl="4" w:tplc="F594DB8C">
      <w:start w:val="1"/>
      <w:numFmt w:val="decimal"/>
      <w:lvlText w:val="%5."/>
      <w:lvlJc w:val="left"/>
      <w:pPr>
        <w:ind w:left="1320" w:hanging="360"/>
      </w:pPr>
    </w:lvl>
    <w:lvl w:ilvl="5" w:tplc="0C10FC3A">
      <w:start w:val="1"/>
      <w:numFmt w:val="decimal"/>
      <w:lvlText w:val="%6."/>
      <w:lvlJc w:val="left"/>
      <w:pPr>
        <w:ind w:left="1320" w:hanging="360"/>
      </w:pPr>
    </w:lvl>
    <w:lvl w:ilvl="6" w:tplc="00C4B626">
      <w:start w:val="1"/>
      <w:numFmt w:val="decimal"/>
      <w:lvlText w:val="%7."/>
      <w:lvlJc w:val="left"/>
      <w:pPr>
        <w:ind w:left="1320" w:hanging="360"/>
      </w:pPr>
    </w:lvl>
    <w:lvl w:ilvl="7" w:tplc="6A64EF58">
      <w:start w:val="1"/>
      <w:numFmt w:val="decimal"/>
      <w:lvlText w:val="%8."/>
      <w:lvlJc w:val="left"/>
      <w:pPr>
        <w:ind w:left="1320" w:hanging="360"/>
      </w:pPr>
    </w:lvl>
    <w:lvl w:ilvl="8" w:tplc="BCC8D474">
      <w:start w:val="1"/>
      <w:numFmt w:val="decimal"/>
      <w:lvlText w:val="%9."/>
      <w:lvlJc w:val="left"/>
      <w:pPr>
        <w:ind w:left="1320" w:hanging="360"/>
      </w:pPr>
    </w:lvl>
  </w:abstractNum>
  <w:abstractNum w:abstractNumId="38" w15:restartNumberingAfterBreak="0">
    <w:nsid w:val="5DBA78BA"/>
    <w:multiLevelType w:val="hybridMultilevel"/>
    <w:tmpl w:val="96CC9E96"/>
    <w:lvl w:ilvl="0" w:tplc="5C48BF94">
      <w:start w:val="1"/>
      <w:numFmt w:val="decimal"/>
      <w:lvlText w:val="%1."/>
      <w:lvlJc w:val="left"/>
      <w:pPr>
        <w:ind w:left="1320" w:hanging="360"/>
      </w:pPr>
    </w:lvl>
    <w:lvl w:ilvl="1" w:tplc="127442A6">
      <w:start w:val="1"/>
      <w:numFmt w:val="decimal"/>
      <w:lvlText w:val="%2."/>
      <w:lvlJc w:val="left"/>
      <w:pPr>
        <w:ind w:left="1320" w:hanging="360"/>
      </w:pPr>
    </w:lvl>
    <w:lvl w:ilvl="2" w:tplc="4A423FCE">
      <w:start w:val="1"/>
      <w:numFmt w:val="decimal"/>
      <w:lvlText w:val="%3."/>
      <w:lvlJc w:val="left"/>
      <w:pPr>
        <w:ind w:left="1320" w:hanging="360"/>
      </w:pPr>
    </w:lvl>
    <w:lvl w:ilvl="3" w:tplc="2F1805C6">
      <w:start w:val="1"/>
      <w:numFmt w:val="decimal"/>
      <w:lvlText w:val="%4."/>
      <w:lvlJc w:val="left"/>
      <w:pPr>
        <w:ind w:left="1320" w:hanging="360"/>
      </w:pPr>
    </w:lvl>
    <w:lvl w:ilvl="4" w:tplc="E50EC99A">
      <w:start w:val="1"/>
      <w:numFmt w:val="decimal"/>
      <w:lvlText w:val="%5."/>
      <w:lvlJc w:val="left"/>
      <w:pPr>
        <w:ind w:left="1320" w:hanging="360"/>
      </w:pPr>
    </w:lvl>
    <w:lvl w:ilvl="5" w:tplc="C50E361C">
      <w:start w:val="1"/>
      <w:numFmt w:val="decimal"/>
      <w:lvlText w:val="%6."/>
      <w:lvlJc w:val="left"/>
      <w:pPr>
        <w:ind w:left="1320" w:hanging="360"/>
      </w:pPr>
    </w:lvl>
    <w:lvl w:ilvl="6" w:tplc="54940CAE">
      <w:start w:val="1"/>
      <w:numFmt w:val="decimal"/>
      <w:lvlText w:val="%7."/>
      <w:lvlJc w:val="left"/>
      <w:pPr>
        <w:ind w:left="1320" w:hanging="360"/>
      </w:pPr>
    </w:lvl>
    <w:lvl w:ilvl="7" w:tplc="C2BE70EA">
      <w:start w:val="1"/>
      <w:numFmt w:val="decimal"/>
      <w:lvlText w:val="%8."/>
      <w:lvlJc w:val="left"/>
      <w:pPr>
        <w:ind w:left="1320" w:hanging="360"/>
      </w:pPr>
    </w:lvl>
    <w:lvl w:ilvl="8" w:tplc="51220B5E">
      <w:start w:val="1"/>
      <w:numFmt w:val="decimal"/>
      <w:lvlText w:val="%9."/>
      <w:lvlJc w:val="left"/>
      <w:pPr>
        <w:ind w:left="1320" w:hanging="360"/>
      </w:pPr>
    </w:lvl>
  </w:abstractNum>
  <w:abstractNum w:abstractNumId="39" w15:restartNumberingAfterBreak="0">
    <w:nsid w:val="6073638B"/>
    <w:multiLevelType w:val="hybridMultilevel"/>
    <w:tmpl w:val="3E32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A277E"/>
    <w:multiLevelType w:val="multilevel"/>
    <w:tmpl w:val="8E5828DE"/>
    <w:styleLink w:val="CurrentList1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794" w:hanging="284"/>
      </w:pPr>
      <w:rPr>
        <w:rFonts w:ascii="Aptos" w:hAnsi="Aptos" w:hint="default"/>
        <w:b w:val="0"/>
        <w:i w:val="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C24DF3"/>
    <w:multiLevelType w:val="hybridMultilevel"/>
    <w:tmpl w:val="4914013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E8DCF1E6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  <w:color w:val="808080" w:themeColor="background1" w:themeShade="80"/>
        <w:sz w:val="20"/>
      </w:rPr>
    </w:lvl>
    <w:lvl w:ilvl="2" w:tplc="10E2124A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  <w:color w:val="808080" w:themeColor="background1" w:themeShade="80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40F3F84"/>
    <w:multiLevelType w:val="multilevel"/>
    <w:tmpl w:val="84D67BB8"/>
    <w:styleLink w:val="CurrentList13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794" w:hanging="284"/>
      </w:pPr>
      <w:rPr>
        <w:rFonts w:ascii="Aptos" w:hAnsi="Aptos" w:hint="default"/>
        <w:b w:val="0"/>
        <w:i w:val="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046AE0"/>
    <w:multiLevelType w:val="hybridMultilevel"/>
    <w:tmpl w:val="DB1407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C657894"/>
    <w:multiLevelType w:val="multilevel"/>
    <w:tmpl w:val="9304A000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64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470604">
    <w:abstractNumId w:val="23"/>
  </w:num>
  <w:num w:numId="2" w16cid:durableId="2004159561">
    <w:abstractNumId w:val="4"/>
  </w:num>
  <w:num w:numId="3" w16cid:durableId="315380776">
    <w:abstractNumId w:val="3"/>
  </w:num>
  <w:num w:numId="4" w16cid:durableId="196089261">
    <w:abstractNumId w:val="18"/>
  </w:num>
  <w:num w:numId="5" w16cid:durableId="92671957">
    <w:abstractNumId w:val="32"/>
  </w:num>
  <w:num w:numId="6" w16cid:durableId="588931435">
    <w:abstractNumId w:val="12"/>
  </w:num>
  <w:num w:numId="7" w16cid:durableId="1022244388">
    <w:abstractNumId w:val="20"/>
  </w:num>
  <w:num w:numId="8" w16cid:durableId="841161677">
    <w:abstractNumId w:val="17"/>
  </w:num>
  <w:num w:numId="9" w16cid:durableId="2071074302">
    <w:abstractNumId w:val="0"/>
  </w:num>
  <w:num w:numId="10" w16cid:durableId="1117870477">
    <w:abstractNumId w:val="39"/>
  </w:num>
  <w:num w:numId="11" w16cid:durableId="310907063">
    <w:abstractNumId w:val="10"/>
  </w:num>
  <w:num w:numId="12" w16cid:durableId="819618518">
    <w:abstractNumId w:val="6"/>
  </w:num>
  <w:num w:numId="13" w16cid:durableId="221715296">
    <w:abstractNumId w:val="13"/>
  </w:num>
  <w:num w:numId="14" w16cid:durableId="1180971699">
    <w:abstractNumId w:val="27"/>
  </w:num>
  <w:num w:numId="15" w16cid:durableId="2121945279">
    <w:abstractNumId w:val="30"/>
  </w:num>
  <w:num w:numId="16" w16cid:durableId="1361275478">
    <w:abstractNumId w:val="2"/>
  </w:num>
  <w:num w:numId="17" w16cid:durableId="972948001">
    <w:abstractNumId w:val="14"/>
  </w:num>
  <w:num w:numId="18" w16cid:durableId="1926765366">
    <w:abstractNumId w:val="28"/>
  </w:num>
  <w:num w:numId="19" w16cid:durableId="1831673666">
    <w:abstractNumId w:val="36"/>
  </w:num>
  <w:num w:numId="20" w16cid:durableId="1264416684">
    <w:abstractNumId w:val="25"/>
  </w:num>
  <w:num w:numId="21" w16cid:durableId="756370566">
    <w:abstractNumId w:val="11"/>
  </w:num>
  <w:num w:numId="22" w16cid:durableId="1639531735">
    <w:abstractNumId w:val="33"/>
  </w:num>
  <w:num w:numId="23" w16cid:durableId="1274943153">
    <w:abstractNumId w:val="21"/>
  </w:num>
  <w:num w:numId="24" w16cid:durableId="1154226832">
    <w:abstractNumId w:val="5"/>
  </w:num>
  <w:num w:numId="25" w16cid:durableId="1399017579">
    <w:abstractNumId w:val="35"/>
  </w:num>
  <w:num w:numId="26" w16cid:durableId="2139033237">
    <w:abstractNumId w:val="8"/>
  </w:num>
  <w:num w:numId="27" w16cid:durableId="1911649622">
    <w:abstractNumId w:val="41"/>
  </w:num>
  <w:num w:numId="28" w16cid:durableId="110559548">
    <w:abstractNumId w:val="31"/>
  </w:num>
  <w:num w:numId="29" w16cid:durableId="363137508">
    <w:abstractNumId w:val="9"/>
  </w:num>
  <w:num w:numId="30" w16cid:durableId="571426027">
    <w:abstractNumId w:val="16"/>
  </w:num>
  <w:num w:numId="31" w16cid:durableId="631641568">
    <w:abstractNumId w:val="44"/>
  </w:num>
  <w:num w:numId="32" w16cid:durableId="130946901">
    <w:abstractNumId w:val="1"/>
  </w:num>
  <w:num w:numId="33" w16cid:durableId="1944878165">
    <w:abstractNumId w:val="29"/>
  </w:num>
  <w:num w:numId="34" w16cid:durableId="738989534">
    <w:abstractNumId w:val="15"/>
  </w:num>
  <w:num w:numId="35" w16cid:durableId="485171263">
    <w:abstractNumId w:val="22"/>
  </w:num>
  <w:num w:numId="36" w16cid:durableId="219942224">
    <w:abstractNumId w:val="34"/>
  </w:num>
  <w:num w:numId="37" w16cid:durableId="23789933">
    <w:abstractNumId w:val="7"/>
  </w:num>
  <w:num w:numId="38" w16cid:durableId="1441754261">
    <w:abstractNumId w:val="24"/>
  </w:num>
  <w:num w:numId="39" w16cid:durableId="618076052">
    <w:abstractNumId w:val="9"/>
    <w:lvlOverride w:ilvl="0">
      <w:startOverride w:val="1"/>
    </w:lvlOverride>
  </w:num>
  <w:num w:numId="40" w16cid:durableId="2096127943">
    <w:abstractNumId w:val="26"/>
  </w:num>
  <w:num w:numId="41" w16cid:durableId="1067191809">
    <w:abstractNumId w:val="9"/>
    <w:lvlOverride w:ilvl="0">
      <w:startOverride w:val="1"/>
    </w:lvlOverride>
  </w:num>
  <w:num w:numId="42" w16cid:durableId="1141658167">
    <w:abstractNumId w:val="19"/>
  </w:num>
  <w:num w:numId="43" w16cid:durableId="717824043">
    <w:abstractNumId w:val="9"/>
    <w:lvlOverride w:ilvl="0">
      <w:startOverride w:val="1"/>
    </w:lvlOverride>
  </w:num>
  <w:num w:numId="44" w16cid:durableId="761756772">
    <w:abstractNumId w:val="9"/>
  </w:num>
  <w:num w:numId="45" w16cid:durableId="1484732186">
    <w:abstractNumId w:val="40"/>
  </w:num>
  <w:num w:numId="46" w16cid:durableId="1606619129">
    <w:abstractNumId w:val="42"/>
  </w:num>
  <w:num w:numId="47" w16cid:durableId="1223950701">
    <w:abstractNumId w:val="38"/>
  </w:num>
  <w:num w:numId="48" w16cid:durableId="1899441717">
    <w:abstractNumId w:val="37"/>
  </w:num>
  <w:num w:numId="49" w16cid:durableId="2043362874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21"/>
    <w:rsid w:val="000021E0"/>
    <w:rsid w:val="00002AFE"/>
    <w:rsid w:val="00003296"/>
    <w:rsid w:val="000040F6"/>
    <w:rsid w:val="000042AB"/>
    <w:rsid w:val="00006240"/>
    <w:rsid w:val="000068A1"/>
    <w:rsid w:val="00006A7E"/>
    <w:rsid w:val="00006E8C"/>
    <w:rsid w:val="00006F62"/>
    <w:rsid w:val="000074C0"/>
    <w:rsid w:val="0001163C"/>
    <w:rsid w:val="0001358B"/>
    <w:rsid w:val="000206B1"/>
    <w:rsid w:val="00020804"/>
    <w:rsid w:val="00024CEF"/>
    <w:rsid w:val="0002511C"/>
    <w:rsid w:val="000258A5"/>
    <w:rsid w:val="000272A0"/>
    <w:rsid w:val="00032DE1"/>
    <w:rsid w:val="000335D2"/>
    <w:rsid w:val="00036BAC"/>
    <w:rsid w:val="00041897"/>
    <w:rsid w:val="000429EC"/>
    <w:rsid w:val="00043442"/>
    <w:rsid w:val="000434B0"/>
    <w:rsid w:val="0004350B"/>
    <w:rsid w:val="000446F4"/>
    <w:rsid w:val="00047B85"/>
    <w:rsid w:val="00053471"/>
    <w:rsid w:val="00054CBC"/>
    <w:rsid w:val="0006018E"/>
    <w:rsid w:val="0006036A"/>
    <w:rsid w:val="00061ADF"/>
    <w:rsid w:val="000625A6"/>
    <w:rsid w:val="00062E4D"/>
    <w:rsid w:val="0006453B"/>
    <w:rsid w:val="00065912"/>
    <w:rsid w:val="00071FA7"/>
    <w:rsid w:val="000726F6"/>
    <w:rsid w:val="00072BE1"/>
    <w:rsid w:val="00073638"/>
    <w:rsid w:val="00074C38"/>
    <w:rsid w:val="00080117"/>
    <w:rsid w:val="00080890"/>
    <w:rsid w:val="000850D0"/>
    <w:rsid w:val="0008560C"/>
    <w:rsid w:val="0008705E"/>
    <w:rsid w:val="00087A73"/>
    <w:rsid w:val="000969E2"/>
    <w:rsid w:val="00096F2C"/>
    <w:rsid w:val="000A1A35"/>
    <w:rsid w:val="000A559A"/>
    <w:rsid w:val="000A7AD1"/>
    <w:rsid w:val="000B493C"/>
    <w:rsid w:val="000B518F"/>
    <w:rsid w:val="000B73E2"/>
    <w:rsid w:val="000C1976"/>
    <w:rsid w:val="000C4A7D"/>
    <w:rsid w:val="000D05F8"/>
    <w:rsid w:val="000D1024"/>
    <w:rsid w:val="000D1241"/>
    <w:rsid w:val="000D16E8"/>
    <w:rsid w:val="000D1A50"/>
    <w:rsid w:val="000D2D45"/>
    <w:rsid w:val="000D3387"/>
    <w:rsid w:val="000D3735"/>
    <w:rsid w:val="000D5494"/>
    <w:rsid w:val="000D65F9"/>
    <w:rsid w:val="000E017D"/>
    <w:rsid w:val="000E164A"/>
    <w:rsid w:val="000E3AC4"/>
    <w:rsid w:val="000E74B6"/>
    <w:rsid w:val="000F0F6C"/>
    <w:rsid w:val="000F15AC"/>
    <w:rsid w:val="000F354F"/>
    <w:rsid w:val="000F45A1"/>
    <w:rsid w:val="000F605F"/>
    <w:rsid w:val="000F6950"/>
    <w:rsid w:val="00111E0E"/>
    <w:rsid w:val="0011482C"/>
    <w:rsid w:val="00114DB6"/>
    <w:rsid w:val="00114EDD"/>
    <w:rsid w:val="00115AA5"/>
    <w:rsid w:val="0011636F"/>
    <w:rsid w:val="0011739A"/>
    <w:rsid w:val="0011748A"/>
    <w:rsid w:val="0012620C"/>
    <w:rsid w:val="001276E0"/>
    <w:rsid w:val="001313F5"/>
    <w:rsid w:val="00131767"/>
    <w:rsid w:val="001358E0"/>
    <w:rsid w:val="001377C6"/>
    <w:rsid w:val="00137CCD"/>
    <w:rsid w:val="00140BFB"/>
    <w:rsid w:val="00142462"/>
    <w:rsid w:val="00143A78"/>
    <w:rsid w:val="00143DCF"/>
    <w:rsid w:val="001463C9"/>
    <w:rsid w:val="00147554"/>
    <w:rsid w:val="00150E6D"/>
    <w:rsid w:val="001512D6"/>
    <w:rsid w:val="0015626F"/>
    <w:rsid w:val="0015646B"/>
    <w:rsid w:val="0016152F"/>
    <w:rsid w:val="00162DFF"/>
    <w:rsid w:val="0016361B"/>
    <w:rsid w:val="001649D5"/>
    <w:rsid w:val="00165B5B"/>
    <w:rsid w:val="00166813"/>
    <w:rsid w:val="00167290"/>
    <w:rsid w:val="00172D28"/>
    <w:rsid w:val="00175503"/>
    <w:rsid w:val="001778B4"/>
    <w:rsid w:val="0018184C"/>
    <w:rsid w:val="00181C12"/>
    <w:rsid w:val="00182E69"/>
    <w:rsid w:val="00183FBF"/>
    <w:rsid w:val="00184D0E"/>
    <w:rsid w:val="00187BB6"/>
    <w:rsid w:val="00192FDB"/>
    <w:rsid w:val="0019343F"/>
    <w:rsid w:val="001947DA"/>
    <w:rsid w:val="00196078"/>
    <w:rsid w:val="00196C68"/>
    <w:rsid w:val="001974DE"/>
    <w:rsid w:val="001A15BA"/>
    <w:rsid w:val="001A2837"/>
    <w:rsid w:val="001A340D"/>
    <w:rsid w:val="001A6F3E"/>
    <w:rsid w:val="001A7DFE"/>
    <w:rsid w:val="001B05A7"/>
    <w:rsid w:val="001B4AAD"/>
    <w:rsid w:val="001B6449"/>
    <w:rsid w:val="001B7609"/>
    <w:rsid w:val="001C1B3D"/>
    <w:rsid w:val="001C3699"/>
    <w:rsid w:val="001C66D3"/>
    <w:rsid w:val="001C6DF7"/>
    <w:rsid w:val="001C7CC4"/>
    <w:rsid w:val="001C7F22"/>
    <w:rsid w:val="001D267E"/>
    <w:rsid w:val="001D46C0"/>
    <w:rsid w:val="001E052A"/>
    <w:rsid w:val="001E2CF9"/>
    <w:rsid w:val="001E53AB"/>
    <w:rsid w:val="001E72AD"/>
    <w:rsid w:val="001F20B7"/>
    <w:rsid w:val="001F2F1A"/>
    <w:rsid w:val="001F324A"/>
    <w:rsid w:val="001F331D"/>
    <w:rsid w:val="001F41C9"/>
    <w:rsid w:val="001F5C69"/>
    <w:rsid w:val="001F5F54"/>
    <w:rsid w:val="002016D8"/>
    <w:rsid w:val="00204798"/>
    <w:rsid w:val="002073D5"/>
    <w:rsid w:val="00207B0D"/>
    <w:rsid w:val="0021076C"/>
    <w:rsid w:val="0021120D"/>
    <w:rsid w:val="00213BB5"/>
    <w:rsid w:val="0022489F"/>
    <w:rsid w:val="00224DC0"/>
    <w:rsid w:val="00226494"/>
    <w:rsid w:val="00226B24"/>
    <w:rsid w:val="002307BC"/>
    <w:rsid w:val="002309DF"/>
    <w:rsid w:val="00234303"/>
    <w:rsid w:val="002357F3"/>
    <w:rsid w:val="00236F48"/>
    <w:rsid w:val="00237D50"/>
    <w:rsid w:val="00243013"/>
    <w:rsid w:val="002448D2"/>
    <w:rsid w:val="00244EF5"/>
    <w:rsid w:val="00245F76"/>
    <w:rsid w:val="00247824"/>
    <w:rsid w:val="002560B5"/>
    <w:rsid w:val="0025650E"/>
    <w:rsid w:val="002572B9"/>
    <w:rsid w:val="002603CE"/>
    <w:rsid w:val="00260AC0"/>
    <w:rsid w:val="00261235"/>
    <w:rsid w:val="00262A01"/>
    <w:rsid w:val="002632F3"/>
    <w:rsid w:val="00263BB6"/>
    <w:rsid w:val="002641D8"/>
    <w:rsid w:val="00264950"/>
    <w:rsid w:val="00266941"/>
    <w:rsid w:val="00266E74"/>
    <w:rsid w:val="00271090"/>
    <w:rsid w:val="002720BD"/>
    <w:rsid w:val="00272B56"/>
    <w:rsid w:val="00276CA4"/>
    <w:rsid w:val="00277AC5"/>
    <w:rsid w:val="002827E5"/>
    <w:rsid w:val="00285D52"/>
    <w:rsid w:val="00287CF0"/>
    <w:rsid w:val="00290EDA"/>
    <w:rsid w:val="0029227D"/>
    <w:rsid w:val="002944BD"/>
    <w:rsid w:val="00294BE9"/>
    <w:rsid w:val="002977F3"/>
    <w:rsid w:val="00297CD3"/>
    <w:rsid w:val="002A20F5"/>
    <w:rsid w:val="002A2FE6"/>
    <w:rsid w:val="002A3DD2"/>
    <w:rsid w:val="002A3FD6"/>
    <w:rsid w:val="002A478E"/>
    <w:rsid w:val="002A4E75"/>
    <w:rsid w:val="002A638E"/>
    <w:rsid w:val="002B0F85"/>
    <w:rsid w:val="002B1933"/>
    <w:rsid w:val="002B1E34"/>
    <w:rsid w:val="002B2362"/>
    <w:rsid w:val="002B30AC"/>
    <w:rsid w:val="002B3FCE"/>
    <w:rsid w:val="002B5410"/>
    <w:rsid w:val="002B5631"/>
    <w:rsid w:val="002B6055"/>
    <w:rsid w:val="002B65E2"/>
    <w:rsid w:val="002B7F3D"/>
    <w:rsid w:val="002C382E"/>
    <w:rsid w:val="002C5493"/>
    <w:rsid w:val="002C784C"/>
    <w:rsid w:val="002D26F5"/>
    <w:rsid w:val="002D3A3A"/>
    <w:rsid w:val="002D4DED"/>
    <w:rsid w:val="002E0293"/>
    <w:rsid w:val="002E191B"/>
    <w:rsid w:val="002E2273"/>
    <w:rsid w:val="002E6A34"/>
    <w:rsid w:val="002E72E5"/>
    <w:rsid w:val="002F2DCC"/>
    <w:rsid w:val="002F7942"/>
    <w:rsid w:val="00300C93"/>
    <w:rsid w:val="00303379"/>
    <w:rsid w:val="003072BA"/>
    <w:rsid w:val="003101C9"/>
    <w:rsid w:val="00310ED4"/>
    <w:rsid w:val="003114CD"/>
    <w:rsid w:val="00311814"/>
    <w:rsid w:val="00311ACC"/>
    <w:rsid w:val="0031297D"/>
    <w:rsid w:val="00313CB5"/>
    <w:rsid w:val="00315B17"/>
    <w:rsid w:val="003169B9"/>
    <w:rsid w:val="00320330"/>
    <w:rsid w:val="0032143C"/>
    <w:rsid w:val="00322CD4"/>
    <w:rsid w:val="003233B5"/>
    <w:rsid w:val="00324691"/>
    <w:rsid w:val="00326212"/>
    <w:rsid w:val="003309D4"/>
    <w:rsid w:val="00331F33"/>
    <w:rsid w:val="00335DF9"/>
    <w:rsid w:val="0033633B"/>
    <w:rsid w:val="003363F3"/>
    <w:rsid w:val="003378C7"/>
    <w:rsid w:val="003430C5"/>
    <w:rsid w:val="0034355A"/>
    <w:rsid w:val="003448C5"/>
    <w:rsid w:val="0035433A"/>
    <w:rsid w:val="00355375"/>
    <w:rsid w:val="0035565F"/>
    <w:rsid w:val="003556BC"/>
    <w:rsid w:val="003574CB"/>
    <w:rsid w:val="00357CE9"/>
    <w:rsid w:val="00361021"/>
    <w:rsid w:val="003633CC"/>
    <w:rsid w:val="00365255"/>
    <w:rsid w:val="0036664A"/>
    <w:rsid w:val="003703CD"/>
    <w:rsid w:val="00370C6F"/>
    <w:rsid w:val="00370D89"/>
    <w:rsid w:val="00372C03"/>
    <w:rsid w:val="00372D2D"/>
    <w:rsid w:val="0037393A"/>
    <w:rsid w:val="003756E8"/>
    <w:rsid w:val="003810CB"/>
    <w:rsid w:val="0038129B"/>
    <w:rsid w:val="00382CD0"/>
    <w:rsid w:val="003836AE"/>
    <w:rsid w:val="00385FB1"/>
    <w:rsid w:val="003866AF"/>
    <w:rsid w:val="00390C3A"/>
    <w:rsid w:val="00393176"/>
    <w:rsid w:val="003964EF"/>
    <w:rsid w:val="00396E64"/>
    <w:rsid w:val="003A15A3"/>
    <w:rsid w:val="003A22A7"/>
    <w:rsid w:val="003A31DA"/>
    <w:rsid w:val="003A3367"/>
    <w:rsid w:val="003A3A63"/>
    <w:rsid w:val="003A7CB6"/>
    <w:rsid w:val="003B1FC4"/>
    <w:rsid w:val="003B3A40"/>
    <w:rsid w:val="003B47FB"/>
    <w:rsid w:val="003B482A"/>
    <w:rsid w:val="003B554D"/>
    <w:rsid w:val="003B5773"/>
    <w:rsid w:val="003C2C7F"/>
    <w:rsid w:val="003C5EC6"/>
    <w:rsid w:val="003D2934"/>
    <w:rsid w:val="003E179C"/>
    <w:rsid w:val="003E2A68"/>
    <w:rsid w:val="003E31F7"/>
    <w:rsid w:val="003E3851"/>
    <w:rsid w:val="003E67CC"/>
    <w:rsid w:val="003F0FC4"/>
    <w:rsid w:val="003F10B7"/>
    <w:rsid w:val="003F4E76"/>
    <w:rsid w:val="003F5E93"/>
    <w:rsid w:val="003F7E15"/>
    <w:rsid w:val="00403BA2"/>
    <w:rsid w:val="00404785"/>
    <w:rsid w:val="004049FE"/>
    <w:rsid w:val="00404A58"/>
    <w:rsid w:val="0040610A"/>
    <w:rsid w:val="00412AE5"/>
    <w:rsid w:val="00413731"/>
    <w:rsid w:val="00424FFB"/>
    <w:rsid w:val="00431720"/>
    <w:rsid w:val="004324EA"/>
    <w:rsid w:val="00435295"/>
    <w:rsid w:val="004356A6"/>
    <w:rsid w:val="00436588"/>
    <w:rsid w:val="00436958"/>
    <w:rsid w:val="00436D9B"/>
    <w:rsid w:val="0043756D"/>
    <w:rsid w:val="004376C2"/>
    <w:rsid w:val="004414B4"/>
    <w:rsid w:val="004433D4"/>
    <w:rsid w:val="004437AB"/>
    <w:rsid w:val="00446BBF"/>
    <w:rsid w:val="00446E21"/>
    <w:rsid w:val="00447D6A"/>
    <w:rsid w:val="0045173D"/>
    <w:rsid w:val="00451AAB"/>
    <w:rsid w:val="00453634"/>
    <w:rsid w:val="004540E7"/>
    <w:rsid w:val="00454301"/>
    <w:rsid w:val="004544C8"/>
    <w:rsid w:val="0046098A"/>
    <w:rsid w:val="004622CA"/>
    <w:rsid w:val="00462611"/>
    <w:rsid w:val="00462B6F"/>
    <w:rsid w:val="00463B6E"/>
    <w:rsid w:val="00465D85"/>
    <w:rsid w:val="00474825"/>
    <w:rsid w:val="00474E44"/>
    <w:rsid w:val="004756DA"/>
    <w:rsid w:val="00482DB7"/>
    <w:rsid w:val="0048331F"/>
    <w:rsid w:val="00483BEE"/>
    <w:rsid w:val="00487847"/>
    <w:rsid w:val="00490A8B"/>
    <w:rsid w:val="004956F2"/>
    <w:rsid w:val="004A276A"/>
    <w:rsid w:val="004A3A8D"/>
    <w:rsid w:val="004B0A34"/>
    <w:rsid w:val="004B2591"/>
    <w:rsid w:val="004B51AB"/>
    <w:rsid w:val="004B5BAB"/>
    <w:rsid w:val="004B5F38"/>
    <w:rsid w:val="004B63F2"/>
    <w:rsid w:val="004B7C1C"/>
    <w:rsid w:val="004C1FC4"/>
    <w:rsid w:val="004C543D"/>
    <w:rsid w:val="004C6484"/>
    <w:rsid w:val="004D1E60"/>
    <w:rsid w:val="004D3AEA"/>
    <w:rsid w:val="004D5023"/>
    <w:rsid w:val="004D62A6"/>
    <w:rsid w:val="004D779A"/>
    <w:rsid w:val="004D7C23"/>
    <w:rsid w:val="004E1C76"/>
    <w:rsid w:val="004E2DA5"/>
    <w:rsid w:val="004E3DB9"/>
    <w:rsid w:val="004E78C8"/>
    <w:rsid w:val="004F051C"/>
    <w:rsid w:val="005011F8"/>
    <w:rsid w:val="005013F0"/>
    <w:rsid w:val="005017DE"/>
    <w:rsid w:val="00501B73"/>
    <w:rsid w:val="00503B03"/>
    <w:rsid w:val="00504C11"/>
    <w:rsid w:val="00504FFD"/>
    <w:rsid w:val="00506568"/>
    <w:rsid w:val="00506604"/>
    <w:rsid w:val="005067E9"/>
    <w:rsid w:val="00515EAA"/>
    <w:rsid w:val="00520104"/>
    <w:rsid w:val="00520859"/>
    <w:rsid w:val="00527346"/>
    <w:rsid w:val="00527962"/>
    <w:rsid w:val="005308A5"/>
    <w:rsid w:val="00532BB8"/>
    <w:rsid w:val="0053446D"/>
    <w:rsid w:val="00537B06"/>
    <w:rsid w:val="00540DF1"/>
    <w:rsid w:val="005413B2"/>
    <w:rsid w:val="0054360C"/>
    <w:rsid w:val="005442DF"/>
    <w:rsid w:val="00545A12"/>
    <w:rsid w:val="005468D9"/>
    <w:rsid w:val="00551C7B"/>
    <w:rsid w:val="00555068"/>
    <w:rsid w:val="005552B3"/>
    <w:rsid w:val="00560128"/>
    <w:rsid w:val="00564434"/>
    <w:rsid w:val="005655C3"/>
    <w:rsid w:val="00566403"/>
    <w:rsid w:val="00566EE7"/>
    <w:rsid w:val="005731B0"/>
    <w:rsid w:val="00575832"/>
    <w:rsid w:val="00575BEF"/>
    <w:rsid w:val="0057678F"/>
    <w:rsid w:val="00576FB5"/>
    <w:rsid w:val="00577AD9"/>
    <w:rsid w:val="005828B0"/>
    <w:rsid w:val="00592A36"/>
    <w:rsid w:val="00596958"/>
    <w:rsid w:val="00597556"/>
    <w:rsid w:val="005A32DF"/>
    <w:rsid w:val="005A3442"/>
    <w:rsid w:val="005A52DF"/>
    <w:rsid w:val="005A62AA"/>
    <w:rsid w:val="005B2DEE"/>
    <w:rsid w:val="005B48FE"/>
    <w:rsid w:val="005B5DA5"/>
    <w:rsid w:val="005B790F"/>
    <w:rsid w:val="005C06AD"/>
    <w:rsid w:val="005C197A"/>
    <w:rsid w:val="005C223A"/>
    <w:rsid w:val="005C2EBA"/>
    <w:rsid w:val="005C63C0"/>
    <w:rsid w:val="005D46DB"/>
    <w:rsid w:val="005E04BD"/>
    <w:rsid w:val="005E20B4"/>
    <w:rsid w:val="005E37A9"/>
    <w:rsid w:val="005E589E"/>
    <w:rsid w:val="005F084E"/>
    <w:rsid w:val="005F19DB"/>
    <w:rsid w:val="005F24C3"/>
    <w:rsid w:val="005F4B1A"/>
    <w:rsid w:val="005F5ADF"/>
    <w:rsid w:val="005F643D"/>
    <w:rsid w:val="005F7357"/>
    <w:rsid w:val="005F7C2E"/>
    <w:rsid w:val="006012C2"/>
    <w:rsid w:val="00607593"/>
    <w:rsid w:val="00607F59"/>
    <w:rsid w:val="0061089D"/>
    <w:rsid w:val="00611621"/>
    <w:rsid w:val="00612CE5"/>
    <w:rsid w:val="006139FE"/>
    <w:rsid w:val="00614A0A"/>
    <w:rsid w:val="00615CEC"/>
    <w:rsid w:val="00615EE9"/>
    <w:rsid w:val="00620D58"/>
    <w:rsid w:val="00624FE9"/>
    <w:rsid w:val="00631599"/>
    <w:rsid w:val="00632587"/>
    <w:rsid w:val="006357BE"/>
    <w:rsid w:val="00635E1B"/>
    <w:rsid w:val="00637F84"/>
    <w:rsid w:val="006410D4"/>
    <w:rsid w:val="0064754B"/>
    <w:rsid w:val="006512F5"/>
    <w:rsid w:val="006515CC"/>
    <w:rsid w:val="00653AE1"/>
    <w:rsid w:val="006540C5"/>
    <w:rsid w:val="0065452A"/>
    <w:rsid w:val="00660AA1"/>
    <w:rsid w:val="00664639"/>
    <w:rsid w:val="006652CA"/>
    <w:rsid w:val="00671671"/>
    <w:rsid w:val="0067219C"/>
    <w:rsid w:val="00674415"/>
    <w:rsid w:val="00674680"/>
    <w:rsid w:val="006763FB"/>
    <w:rsid w:val="006826D9"/>
    <w:rsid w:val="00682C32"/>
    <w:rsid w:val="00684B02"/>
    <w:rsid w:val="006855CA"/>
    <w:rsid w:val="00685C9A"/>
    <w:rsid w:val="00686266"/>
    <w:rsid w:val="00687A26"/>
    <w:rsid w:val="006913A0"/>
    <w:rsid w:val="00691929"/>
    <w:rsid w:val="00693331"/>
    <w:rsid w:val="006937B7"/>
    <w:rsid w:val="00693DB0"/>
    <w:rsid w:val="006A0C5B"/>
    <w:rsid w:val="006A2292"/>
    <w:rsid w:val="006A337C"/>
    <w:rsid w:val="006A52FD"/>
    <w:rsid w:val="006A7694"/>
    <w:rsid w:val="006B046B"/>
    <w:rsid w:val="006B1B26"/>
    <w:rsid w:val="006B1FCE"/>
    <w:rsid w:val="006B26C2"/>
    <w:rsid w:val="006B2BC5"/>
    <w:rsid w:val="006B6639"/>
    <w:rsid w:val="006C07CE"/>
    <w:rsid w:val="006C5953"/>
    <w:rsid w:val="006D27BE"/>
    <w:rsid w:val="006D4AFA"/>
    <w:rsid w:val="006D72C8"/>
    <w:rsid w:val="006E041A"/>
    <w:rsid w:val="006E042C"/>
    <w:rsid w:val="006E0498"/>
    <w:rsid w:val="006F1D93"/>
    <w:rsid w:val="006F29BA"/>
    <w:rsid w:val="006F3286"/>
    <w:rsid w:val="006F345A"/>
    <w:rsid w:val="006F5BA9"/>
    <w:rsid w:val="006F6A2B"/>
    <w:rsid w:val="00700A3D"/>
    <w:rsid w:val="00703F07"/>
    <w:rsid w:val="00705C12"/>
    <w:rsid w:val="00705D88"/>
    <w:rsid w:val="007073AB"/>
    <w:rsid w:val="00711437"/>
    <w:rsid w:val="00711ECD"/>
    <w:rsid w:val="00726D67"/>
    <w:rsid w:val="00726E52"/>
    <w:rsid w:val="00731A4B"/>
    <w:rsid w:val="00732CE7"/>
    <w:rsid w:val="00733FCF"/>
    <w:rsid w:val="007352F6"/>
    <w:rsid w:val="0073536B"/>
    <w:rsid w:val="00740109"/>
    <w:rsid w:val="00741B91"/>
    <w:rsid w:val="00741BE9"/>
    <w:rsid w:val="00743AAB"/>
    <w:rsid w:val="00746204"/>
    <w:rsid w:val="007473E6"/>
    <w:rsid w:val="00747B51"/>
    <w:rsid w:val="00750485"/>
    <w:rsid w:val="007505B2"/>
    <w:rsid w:val="00751709"/>
    <w:rsid w:val="00752E9A"/>
    <w:rsid w:val="007533BE"/>
    <w:rsid w:val="00753E06"/>
    <w:rsid w:val="0076260F"/>
    <w:rsid w:val="00762D2D"/>
    <w:rsid w:val="00763B1C"/>
    <w:rsid w:val="00763C5C"/>
    <w:rsid w:val="00764806"/>
    <w:rsid w:val="00765936"/>
    <w:rsid w:val="00766190"/>
    <w:rsid w:val="007715C6"/>
    <w:rsid w:val="0077603B"/>
    <w:rsid w:val="00776088"/>
    <w:rsid w:val="0077723C"/>
    <w:rsid w:val="00777F1D"/>
    <w:rsid w:val="007800AD"/>
    <w:rsid w:val="00780BD4"/>
    <w:rsid w:val="007862BF"/>
    <w:rsid w:val="007900C2"/>
    <w:rsid w:val="00790960"/>
    <w:rsid w:val="00791095"/>
    <w:rsid w:val="00791F13"/>
    <w:rsid w:val="00791F6E"/>
    <w:rsid w:val="00793EC3"/>
    <w:rsid w:val="00794FEF"/>
    <w:rsid w:val="00796DE5"/>
    <w:rsid w:val="00797199"/>
    <w:rsid w:val="007A63A4"/>
    <w:rsid w:val="007B3683"/>
    <w:rsid w:val="007B4730"/>
    <w:rsid w:val="007B6839"/>
    <w:rsid w:val="007C0BE1"/>
    <w:rsid w:val="007C0EE0"/>
    <w:rsid w:val="007C26E7"/>
    <w:rsid w:val="007C3E9D"/>
    <w:rsid w:val="007C5CD5"/>
    <w:rsid w:val="007C6271"/>
    <w:rsid w:val="007D1E5B"/>
    <w:rsid w:val="007D34ED"/>
    <w:rsid w:val="007E3D0A"/>
    <w:rsid w:val="007E4F0F"/>
    <w:rsid w:val="007F16D6"/>
    <w:rsid w:val="007F58C4"/>
    <w:rsid w:val="007F5D3D"/>
    <w:rsid w:val="00800934"/>
    <w:rsid w:val="008054E4"/>
    <w:rsid w:val="0080797D"/>
    <w:rsid w:val="00807CB1"/>
    <w:rsid w:val="00812A8B"/>
    <w:rsid w:val="0081523F"/>
    <w:rsid w:val="008158FB"/>
    <w:rsid w:val="0082068F"/>
    <w:rsid w:val="00821BAC"/>
    <w:rsid w:val="00825BEB"/>
    <w:rsid w:val="00832019"/>
    <w:rsid w:val="00832790"/>
    <w:rsid w:val="008364A1"/>
    <w:rsid w:val="00841925"/>
    <w:rsid w:val="008459B2"/>
    <w:rsid w:val="00851A2B"/>
    <w:rsid w:val="00851DBC"/>
    <w:rsid w:val="0085269D"/>
    <w:rsid w:val="00853EC9"/>
    <w:rsid w:val="00861706"/>
    <w:rsid w:val="00861CD9"/>
    <w:rsid w:val="008627DF"/>
    <w:rsid w:val="00862836"/>
    <w:rsid w:val="00862F99"/>
    <w:rsid w:val="00864240"/>
    <w:rsid w:val="00871A2B"/>
    <w:rsid w:val="008766EF"/>
    <w:rsid w:val="008863C3"/>
    <w:rsid w:val="00886886"/>
    <w:rsid w:val="008870E0"/>
    <w:rsid w:val="008871F7"/>
    <w:rsid w:val="00887355"/>
    <w:rsid w:val="008915EE"/>
    <w:rsid w:val="008926D6"/>
    <w:rsid w:val="00893D47"/>
    <w:rsid w:val="00895005"/>
    <w:rsid w:val="008A1AC8"/>
    <w:rsid w:val="008A2FBC"/>
    <w:rsid w:val="008A3205"/>
    <w:rsid w:val="008B04B2"/>
    <w:rsid w:val="008B0770"/>
    <w:rsid w:val="008B132D"/>
    <w:rsid w:val="008B1D66"/>
    <w:rsid w:val="008B3E57"/>
    <w:rsid w:val="008B42DD"/>
    <w:rsid w:val="008B6A84"/>
    <w:rsid w:val="008B7AD7"/>
    <w:rsid w:val="008C1430"/>
    <w:rsid w:val="008C4250"/>
    <w:rsid w:val="008C4748"/>
    <w:rsid w:val="008C6895"/>
    <w:rsid w:val="008D1FF8"/>
    <w:rsid w:val="008D237E"/>
    <w:rsid w:val="008D2CB2"/>
    <w:rsid w:val="008D3936"/>
    <w:rsid w:val="008D4C9D"/>
    <w:rsid w:val="008D4FE5"/>
    <w:rsid w:val="008D518F"/>
    <w:rsid w:val="008D743A"/>
    <w:rsid w:val="008E026D"/>
    <w:rsid w:val="008E1821"/>
    <w:rsid w:val="008E1EE6"/>
    <w:rsid w:val="008E2B29"/>
    <w:rsid w:val="008E4C47"/>
    <w:rsid w:val="008E52CF"/>
    <w:rsid w:val="008E58CA"/>
    <w:rsid w:val="008E6BB1"/>
    <w:rsid w:val="008E7338"/>
    <w:rsid w:val="008F2A3F"/>
    <w:rsid w:val="008F4C4E"/>
    <w:rsid w:val="008F6384"/>
    <w:rsid w:val="009033BB"/>
    <w:rsid w:val="00903C47"/>
    <w:rsid w:val="009068F9"/>
    <w:rsid w:val="00907D84"/>
    <w:rsid w:val="0091704D"/>
    <w:rsid w:val="0092179D"/>
    <w:rsid w:val="009239BC"/>
    <w:rsid w:val="00925130"/>
    <w:rsid w:val="00925AFE"/>
    <w:rsid w:val="00931299"/>
    <w:rsid w:val="0093208E"/>
    <w:rsid w:val="00932D3A"/>
    <w:rsid w:val="00935BB4"/>
    <w:rsid w:val="00937FC7"/>
    <w:rsid w:val="0094167F"/>
    <w:rsid w:val="00941C0F"/>
    <w:rsid w:val="00941ECC"/>
    <w:rsid w:val="00942366"/>
    <w:rsid w:val="00944263"/>
    <w:rsid w:val="0094508C"/>
    <w:rsid w:val="00945D9A"/>
    <w:rsid w:val="0094612B"/>
    <w:rsid w:val="009461B8"/>
    <w:rsid w:val="0095684A"/>
    <w:rsid w:val="00961D4C"/>
    <w:rsid w:val="00964138"/>
    <w:rsid w:val="009647E9"/>
    <w:rsid w:val="0096621E"/>
    <w:rsid w:val="0096629C"/>
    <w:rsid w:val="00966998"/>
    <w:rsid w:val="009672CA"/>
    <w:rsid w:val="00967CE0"/>
    <w:rsid w:val="0097019A"/>
    <w:rsid w:val="0097339B"/>
    <w:rsid w:val="009765A6"/>
    <w:rsid w:val="0097748A"/>
    <w:rsid w:val="009834C7"/>
    <w:rsid w:val="00984A56"/>
    <w:rsid w:val="00985734"/>
    <w:rsid w:val="00991AFD"/>
    <w:rsid w:val="00994D65"/>
    <w:rsid w:val="009963DE"/>
    <w:rsid w:val="009A0373"/>
    <w:rsid w:val="009A45F5"/>
    <w:rsid w:val="009A4956"/>
    <w:rsid w:val="009A5DE9"/>
    <w:rsid w:val="009A67CC"/>
    <w:rsid w:val="009A6BA9"/>
    <w:rsid w:val="009A7322"/>
    <w:rsid w:val="009A7613"/>
    <w:rsid w:val="009B06EB"/>
    <w:rsid w:val="009B4D83"/>
    <w:rsid w:val="009B5730"/>
    <w:rsid w:val="009B6D6E"/>
    <w:rsid w:val="009B7D20"/>
    <w:rsid w:val="009C16A5"/>
    <w:rsid w:val="009C6413"/>
    <w:rsid w:val="009D05F8"/>
    <w:rsid w:val="009D240B"/>
    <w:rsid w:val="009D5497"/>
    <w:rsid w:val="009D7363"/>
    <w:rsid w:val="009E6575"/>
    <w:rsid w:val="009E6B7A"/>
    <w:rsid w:val="009E74CF"/>
    <w:rsid w:val="009F08E5"/>
    <w:rsid w:val="009F2852"/>
    <w:rsid w:val="009F68B7"/>
    <w:rsid w:val="009F7666"/>
    <w:rsid w:val="00A00003"/>
    <w:rsid w:val="00A00A0A"/>
    <w:rsid w:val="00A0258F"/>
    <w:rsid w:val="00A02B92"/>
    <w:rsid w:val="00A03153"/>
    <w:rsid w:val="00A03747"/>
    <w:rsid w:val="00A03D42"/>
    <w:rsid w:val="00A03FC8"/>
    <w:rsid w:val="00A06EBA"/>
    <w:rsid w:val="00A07AC6"/>
    <w:rsid w:val="00A112E0"/>
    <w:rsid w:val="00A116C4"/>
    <w:rsid w:val="00A11C81"/>
    <w:rsid w:val="00A15CBB"/>
    <w:rsid w:val="00A21269"/>
    <w:rsid w:val="00A2177A"/>
    <w:rsid w:val="00A22B63"/>
    <w:rsid w:val="00A24460"/>
    <w:rsid w:val="00A26B31"/>
    <w:rsid w:val="00A270C3"/>
    <w:rsid w:val="00A303B8"/>
    <w:rsid w:val="00A315DA"/>
    <w:rsid w:val="00A32E93"/>
    <w:rsid w:val="00A33A85"/>
    <w:rsid w:val="00A33D72"/>
    <w:rsid w:val="00A3543B"/>
    <w:rsid w:val="00A360EB"/>
    <w:rsid w:val="00A361D7"/>
    <w:rsid w:val="00A36C20"/>
    <w:rsid w:val="00A4281A"/>
    <w:rsid w:val="00A43508"/>
    <w:rsid w:val="00A445DB"/>
    <w:rsid w:val="00A451DA"/>
    <w:rsid w:val="00A505FD"/>
    <w:rsid w:val="00A57B2A"/>
    <w:rsid w:val="00A60169"/>
    <w:rsid w:val="00A61B0B"/>
    <w:rsid w:val="00A63861"/>
    <w:rsid w:val="00A651EF"/>
    <w:rsid w:val="00A66A7D"/>
    <w:rsid w:val="00A674D0"/>
    <w:rsid w:val="00A7060E"/>
    <w:rsid w:val="00A73FCF"/>
    <w:rsid w:val="00A767E1"/>
    <w:rsid w:val="00A772D5"/>
    <w:rsid w:val="00A77D78"/>
    <w:rsid w:val="00A85B35"/>
    <w:rsid w:val="00A85F8E"/>
    <w:rsid w:val="00A92914"/>
    <w:rsid w:val="00A93207"/>
    <w:rsid w:val="00A933DF"/>
    <w:rsid w:val="00A9668D"/>
    <w:rsid w:val="00AA079D"/>
    <w:rsid w:val="00AA0DEA"/>
    <w:rsid w:val="00AA33FB"/>
    <w:rsid w:val="00AA424E"/>
    <w:rsid w:val="00AA6350"/>
    <w:rsid w:val="00AA6859"/>
    <w:rsid w:val="00AA6E55"/>
    <w:rsid w:val="00AA7907"/>
    <w:rsid w:val="00AA7C95"/>
    <w:rsid w:val="00AB0F6C"/>
    <w:rsid w:val="00AB5C68"/>
    <w:rsid w:val="00AB78C4"/>
    <w:rsid w:val="00AC0C2E"/>
    <w:rsid w:val="00AC1C41"/>
    <w:rsid w:val="00AC4905"/>
    <w:rsid w:val="00AC4AC0"/>
    <w:rsid w:val="00AC4E84"/>
    <w:rsid w:val="00AC62AC"/>
    <w:rsid w:val="00AC6483"/>
    <w:rsid w:val="00AC745C"/>
    <w:rsid w:val="00AD05B3"/>
    <w:rsid w:val="00AD063E"/>
    <w:rsid w:val="00AD2545"/>
    <w:rsid w:val="00AD2DD7"/>
    <w:rsid w:val="00AD3CEC"/>
    <w:rsid w:val="00AD4B79"/>
    <w:rsid w:val="00AD4DA5"/>
    <w:rsid w:val="00AD583E"/>
    <w:rsid w:val="00AD7BB8"/>
    <w:rsid w:val="00AE1176"/>
    <w:rsid w:val="00AE1D90"/>
    <w:rsid w:val="00AE28B5"/>
    <w:rsid w:val="00AE2AB0"/>
    <w:rsid w:val="00AF0193"/>
    <w:rsid w:val="00AF0CDD"/>
    <w:rsid w:val="00AF0EE2"/>
    <w:rsid w:val="00AF156E"/>
    <w:rsid w:val="00AF25FC"/>
    <w:rsid w:val="00AF39A8"/>
    <w:rsid w:val="00AF42BE"/>
    <w:rsid w:val="00AF4D48"/>
    <w:rsid w:val="00AF551D"/>
    <w:rsid w:val="00AF773D"/>
    <w:rsid w:val="00B00E93"/>
    <w:rsid w:val="00B02313"/>
    <w:rsid w:val="00B0397A"/>
    <w:rsid w:val="00B05FA7"/>
    <w:rsid w:val="00B06A15"/>
    <w:rsid w:val="00B12764"/>
    <w:rsid w:val="00B14E11"/>
    <w:rsid w:val="00B20751"/>
    <w:rsid w:val="00B20FD7"/>
    <w:rsid w:val="00B21047"/>
    <w:rsid w:val="00B21A78"/>
    <w:rsid w:val="00B221A8"/>
    <w:rsid w:val="00B23272"/>
    <w:rsid w:val="00B25C7F"/>
    <w:rsid w:val="00B263C6"/>
    <w:rsid w:val="00B3223A"/>
    <w:rsid w:val="00B340A0"/>
    <w:rsid w:val="00B35187"/>
    <w:rsid w:val="00B35548"/>
    <w:rsid w:val="00B372DE"/>
    <w:rsid w:val="00B423FE"/>
    <w:rsid w:val="00B43165"/>
    <w:rsid w:val="00B45881"/>
    <w:rsid w:val="00B46009"/>
    <w:rsid w:val="00B47A86"/>
    <w:rsid w:val="00B47BFD"/>
    <w:rsid w:val="00B52ED3"/>
    <w:rsid w:val="00B53354"/>
    <w:rsid w:val="00B54FCA"/>
    <w:rsid w:val="00B56570"/>
    <w:rsid w:val="00B633ED"/>
    <w:rsid w:val="00B65981"/>
    <w:rsid w:val="00B6790C"/>
    <w:rsid w:val="00B72F6E"/>
    <w:rsid w:val="00B74EEA"/>
    <w:rsid w:val="00B76D54"/>
    <w:rsid w:val="00B817FF"/>
    <w:rsid w:val="00B83B9E"/>
    <w:rsid w:val="00B87C74"/>
    <w:rsid w:val="00B87CB5"/>
    <w:rsid w:val="00B87F41"/>
    <w:rsid w:val="00B91B06"/>
    <w:rsid w:val="00B91B20"/>
    <w:rsid w:val="00B92292"/>
    <w:rsid w:val="00B947C2"/>
    <w:rsid w:val="00B952F4"/>
    <w:rsid w:val="00B974C9"/>
    <w:rsid w:val="00BA1324"/>
    <w:rsid w:val="00BA41D8"/>
    <w:rsid w:val="00BA447A"/>
    <w:rsid w:val="00BA6112"/>
    <w:rsid w:val="00BB038F"/>
    <w:rsid w:val="00BB2D57"/>
    <w:rsid w:val="00BB4369"/>
    <w:rsid w:val="00BB52BC"/>
    <w:rsid w:val="00BB718A"/>
    <w:rsid w:val="00BB7235"/>
    <w:rsid w:val="00BC1C50"/>
    <w:rsid w:val="00BC2747"/>
    <w:rsid w:val="00BC4DFF"/>
    <w:rsid w:val="00BC7AA0"/>
    <w:rsid w:val="00BD2575"/>
    <w:rsid w:val="00BD3334"/>
    <w:rsid w:val="00BD356C"/>
    <w:rsid w:val="00BD40A0"/>
    <w:rsid w:val="00BD65F0"/>
    <w:rsid w:val="00BD70AB"/>
    <w:rsid w:val="00BE0005"/>
    <w:rsid w:val="00BE12CB"/>
    <w:rsid w:val="00BE6F55"/>
    <w:rsid w:val="00BF5967"/>
    <w:rsid w:val="00BF6F80"/>
    <w:rsid w:val="00C011D2"/>
    <w:rsid w:val="00C02B4E"/>
    <w:rsid w:val="00C036C4"/>
    <w:rsid w:val="00C038D8"/>
    <w:rsid w:val="00C0551C"/>
    <w:rsid w:val="00C12502"/>
    <w:rsid w:val="00C16D21"/>
    <w:rsid w:val="00C23354"/>
    <w:rsid w:val="00C24A35"/>
    <w:rsid w:val="00C24FBB"/>
    <w:rsid w:val="00C30741"/>
    <w:rsid w:val="00C33824"/>
    <w:rsid w:val="00C344DA"/>
    <w:rsid w:val="00C35401"/>
    <w:rsid w:val="00C40FF4"/>
    <w:rsid w:val="00C41C8E"/>
    <w:rsid w:val="00C42C55"/>
    <w:rsid w:val="00C43B99"/>
    <w:rsid w:val="00C509EB"/>
    <w:rsid w:val="00C534EE"/>
    <w:rsid w:val="00C541B0"/>
    <w:rsid w:val="00C54BC2"/>
    <w:rsid w:val="00C555F4"/>
    <w:rsid w:val="00C5657C"/>
    <w:rsid w:val="00C572E2"/>
    <w:rsid w:val="00C575F2"/>
    <w:rsid w:val="00C6183A"/>
    <w:rsid w:val="00C62671"/>
    <w:rsid w:val="00C637CA"/>
    <w:rsid w:val="00C702F1"/>
    <w:rsid w:val="00C70779"/>
    <w:rsid w:val="00C714F6"/>
    <w:rsid w:val="00C73797"/>
    <w:rsid w:val="00C748B2"/>
    <w:rsid w:val="00C845F2"/>
    <w:rsid w:val="00C85028"/>
    <w:rsid w:val="00C854EC"/>
    <w:rsid w:val="00C86B08"/>
    <w:rsid w:val="00C91D33"/>
    <w:rsid w:val="00C935EE"/>
    <w:rsid w:val="00C93672"/>
    <w:rsid w:val="00C9368E"/>
    <w:rsid w:val="00C936C5"/>
    <w:rsid w:val="00C93811"/>
    <w:rsid w:val="00C9416E"/>
    <w:rsid w:val="00C94539"/>
    <w:rsid w:val="00C961E8"/>
    <w:rsid w:val="00CA00F6"/>
    <w:rsid w:val="00CA04DA"/>
    <w:rsid w:val="00CA2BC8"/>
    <w:rsid w:val="00CA3FFD"/>
    <w:rsid w:val="00CA4360"/>
    <w:rsid w:val="00CA47D3"/>
    <w:rsid w:val="00CA6463"/>
    <w:rsid w:val="00CA7A68"/>
    <w:rsid w:val="00CB2971"/>
    <w:rsid w:val="00CB569A"/>
    <w:rsid w:val="00CB7193"/>
    <w:rsid w:val="00CC392B"/>
    <w:rsid w:val="00CC5930"/>
    <w:rsid w:val="00CC5CB8"/>
    <w:rsid w:val="00CC77E0"/>
    <w:rsid w:val="00CC7B71"/>
    <w:rsid w:val="00CD205C"/>
    <w:rsid w:val="00CD42AA"/>
    <w:rsid w:val="00CD5089"/>
    <w:rsid w:val="00CE2FB9"/>
    <w:rsid w:val="00CE6806"/>
    <w:rsid w:val="00CE6960"/>
    <w:rsid w:val="00CE75D5"/>
    <w:rsid w:val="00CF0937"/>
    <w:rsid w:val="00CF2176"/>
    <w:rsid w:val="00CF27EB"/>
    <w:rsid w:val="00CF3C7B"/>
    <w:rsid w:val="00CF7D5E"/>
    <w:rsid w:val="00D001F9"/>
    <w:rsid w:val="00D05348"/>
    <w:rsid w:val="00D1239F"/>
    <w:rsid w:val="00D124FF"/>
    <w:rsid w:val="00D159A6"/>
    <w:rsid w:val="00D15A93"/>
    <w:rsid w:val="00D16371"/>
    <w:rsid w:val="00D16C84"/>
    <w:rsid w:val="00D2202A"/>
    <w:rsid w:val="00D239B4"/>
    <w:rsid w:val="00D24DB5"/>
    <w:rsid w:val="00D30A14"/>
    <w:rsid w:val="00D315CC"/>
    <w:rsid w:val="00D31752"/>
    <w:rsid w:val="00D32406"/>
    <w:rsid w:val="00D32E94"/>
    <w:rsid w:val="00D33FF3"/>
    <w:rsid w:val="00D34A46"/>
    <w:rsid w:val="00D35DB3"/>
    <w:rsid w:val="00D360C3"/>
    <w:rsid w:val="00D41394"/>
    <w:rsid w:val="00D4178F"/>
    <w:rsid w:val="00D43EEF"/>
    <w:rsid w:val="00D470FE"/>
    <w:rsid w:val="00D47DD8"/>
    <w:rsid w:val="00D503BB"/>
    <w:rsid w:val="00D5586F"/>
    <w:rsid w:val="00D55981"/>
    <w:rsid w:val="00D6060E"/>
    <w:rsid w:val="00D6200F"/>
    <w:rsid w:val="00D62874"/>
    <w:rsid w:val="00D62D4F"/>
    <w:rsid w:val="00D65DAB"/>
    <w:rsid w:val="00D66924"/>
    <w:rsid w:val="00D706B9"/>
    <w:rsid w:val="00D71123"/>
    <w:rsid w:val="00D714E9"/>
    <w:rsid w:val="00D74C36"/>
    <w:rsid w:val="00D7667B"/>
    <w:rsid w:val="00D840FD"/>
    <w:rsid w:val="00D86CE1"/>
    <w:rsid w:val="00D87593"/>
    <w:rsid w:val="00D87750"/>
    <w:rsid w:val="00D90ECF"/>
    <w:rsid w:val="00D9278F"/>
    <w:rsid w:val="00D934AE"/>
    <w:rsid w:val="00D95623"/>
    <w:rsid w:val="00D96932"/>
    <w:rsid w:val="00D9746A"/>
    <w:rsid w:val="00DA0111"/>
    <w:rsid w:val="00DA032F"/>
    <w:rsid w:val="00DA56EC"/>
    <w:rsid w:val="00DA5F25"/>
    <w:rsid w:val="00DB038A"/>
    <w:rsid w:val="00DB0C93"/>
    <w:rsid w:val="00DB283B"/>
    <w:rsid w:val="00DB412A"/>
    <w:rsid w:val="00DB5CF1"/>
    <w:rsid w:val="00DB6159"/>
    <w:rsid w:val="00DB757C"/>
    <w:rsid w:val="00DC00D8"/>
    <w:rsid w:val="00DC039E"/>
    <w:rsid w:val="00DC6EA6"/>
    <w:rsid w:val="00DD18ED"/>
    <w:rsid w:val="00DD7943"/>
    <w:rsid w:val="00DE0066"/>
    <w:rsid w:val="00DE1CB5"/>
    <w:rsid w:val="00DE3465"/>
    <w:rsid w:val="00DE7477"/>
    <w:rsid w:val="00DF116B"/>
    <w:rsid w:val="00DF158C"/>
    <w:rsid w:val="00DF385E"/>
    <w:rsid w:val="00DF67C2"/>
    <w:rsid w:val="00E02057"/>
    <w:rsid w:val="00E03660"/>
    <w:rsid w:val="00E07A33"/>
    <w:rsid w:val="00E07B7C"/>
    <w:rsid w:val="00E11208"/>
    <w:rsid w:val="00E1149F"/>
    <w:rsid w:val="00E12732"/>
    <w:rsid w:val="00E12F39"/>
    <w:rsid w:val="00E1703C"/>
    <w:rsid w:val="00E210F0"/>
    <w:rsid w:val="00E21B10"/>
    <w:rsid w:val="00E21EFC"/>
    <w:rsid w:val="00E225FE"/>
    <w:rsid w:val="00E22D0C"/>
    <w:rsid w:val="00E2602A"/>
    <w:rsid w:val="00E27241"/>
    <w:rsid w:val="00E31E05"/>
    <w:rsid w:val="00E343A9"/>
    <w:rsid w:val="00E35A4A"/>
    <w:rsid w:val="00E37F7E"/>
    <w:rsid w:val="00E40836"/>
    <w:rsid w:val="00E414C9"/>
    <w:rsid w:val="00E46597"/>
    <w:rsid w:val="00E46659"/>
    <w:rsid w:val="00E46FA8"/>
    <w:rsid w:val="00E501E4"/>
    <w:rsid w:val="00E52617"/>
    <w:rsid w:val="00E53870"/>
    <w:rsid w:val="00E5405C"/>
    <w:rsid w:val="00E54945"/>
    <w:rsid w:val="00E554B9"/>
    <w:rsid w:val="00E57D05"/>
    <w:rsid w:val="00E63D58"/>
    <w:rsid w:val="00E67D4E"/>
    <w:rsid w:val="00E67DC2"/>
    <w:rsid w:val="00E700A6"/>
    <w:rsid w:val="00E7084F"/>
    <w:rsid w:val="00E724DF"/>
    <w:rsid w:val="00E81135"/>
    <w:rsid w:val="00E815FD"/>
    <w:rsid w:val="00E81DE4"/>
    <w:rsid w:val="00E85BC8"/>
    <w:rsid w:val="00E87889"/>
    <w:rsid w:val="00E87A92"/>
    <w:rsid w:val="00E9077E"/>
    <w:rsid w:val="00E90FAB"/>
    <w:rsid w:val="00E912D8"/>
    <w:rsid w:val="00E91526"/>
    <w:rsid w:val="00E92234"/>
    <w:rsid w:val="00E9547D"/>
    <w:rsid w:val="00E96A72"/>
    <w:rsid w:val="00EA1A37"/>
    <w:rsid w:val="00EA29D6"/>
    <w:rsid w:val="00EA474C"/>
    <w:rsid w:val="00EA4DA4"/>
    <w:rsid w:val="00EA5463"/>
    <w:rsid w:val="00EA61C6"/>
    <w:rsid w:val="00EA7C3C"/>
    <w:rsid w:val="00EB0492"/>
    <w:rsid w:val="00EB1DC5"/>
    <w:rsid w:val="00EB7538"/>
    <w:rsid w:val="00EB7FB3"/>
    <w:rsid w:val="00EC56C4"/>
    <w:rsid w:val="00ED01E1"/>
    <w:rsid w:val="00ED04E7"/>
    <w:rsid w:val="00ED2277"/>
    <w:rsid w:val="00ED445F"/>
    <w:rsid w:val="00ED4520"/>
    <w:rsid w:val="00ED4F0D"/>
    <w:rsid w:val="00ED63F4"/>
    <w:rsid w:val="00ED7181"/>
    <w:rsid w:val="00ED74F2"/>
    <w:rsid w:val="00EE05C5"/>
    <w:rsid w:val="00EE2125"/>
    <w:rsid w:val="00EE2A3B"/>
    <w:rsid w:val="00EE2EAA"/>
    <w:rsid w:val="00EE35BF"/>
    <w:rsid w:val="00EE4EAE"/>
    <w:rsid w:val="00EE5573"/>
    <w:rsid w:val="00EF029E"/>
    <w:rsid w:val="00EF15E8"/>
    <w:rsid w:val="00EF1AB5"/>
    <w:rsid w:val="00EF4FB2"/>
    <w:rsid w:val="00EF5606"/>
    <w:rsid w:val="00F00780"/>
    <w:rsid w:val="00F04780"/>
    <w:rsid w:val="00F06D2C"/>
    <w:rsid w:val="00F07060"/>
    <w:rsid w:val="00F10074"/>
    <w:rsid w:val="00F10627"/>
    <w:rsid w:val="00F11806"/>
    <w:rsid w:val="00F13DD4"/>
    <w:rsid w:val="00F14F75"/>
    <w:rsid w:val="00F15618"/>
    <w:rsid w:val="00F16636"/>
    <w:rsid w:val="00F20FBD"/>
    <w:rsid w:val="00F2115B"/>
    <w:rsid w:val="00F22010"/>
    <w:rsid w:val="00F221B3"/>
    <w:rsid w:val="00F24DF9"/>
    <w:rsid w:val="00F25D53"/>
    <w:rsid w:val="00F26F60"/>
    <w:rsid w:val="00F34F2D"/>
    <w:rsid w:val="00F35621"/>
    <w:rsid w:val="00F366D1"/>
    <w:rsid w:val="00F378B4"/>
    <w:rsid w:val="00F436B4"/>
    <w:rsid w:val="00F43DFF"/>
    <w:rsid w:val="00F5070F"/>
    <w:rsid w:val="00F51747"/>
    <w:rsid w:val="00F52D70"/>
    <w:rsid w:val="00F538F2"/>
    <w:rsid w:val="00F53CC2"/>
    <w:rsid w:val="00F53E5C"/>
    <w:rsid w:val="00F57295"/>
    <w:rsid w:val="00F641AB"/>
    <w:rsid w:val="00F6518C"/>
    <w:rsid w:val="00F66F81"/>
    <w:rsid w:val="00F7112B"/>
    <w:rsid w:val="00F72698"/>
    <w:rsid w:val="00F72EA5"/>
    <w:rsid w:val="00F75B9C"/>
    <w:rsid w:val="00F8008C"/>
    <w:rsid w:val="00F80800"/>
    <w:rsid w:val="00F8093D"/>
    <w:rsid w:val="00F9086A"/>
    <w:rsid w:val="00F91671"/>
    <w:rsid w:val="00F9294D"/>
    <w:rsid w:val="00F92FE3"/>
    <w:rsid w:val="00F94E72"/>
    <w:rsid w:val="00F953E5"/>
    <w:rsid w:val="00F95FE3"/>
    <w:rsid w:val="00FA04FC"/>
    <w:rsid w:val="00FA1232"/>
    <w:rsid w:val="00FA12EC"/>
    <w:rsid w:val="00FA20F2"/>
    <w:rsid w:val="00FA2587"/>
    <w:rsid w:val="00FA258E"/>
    <w:rsid w:val="00FA2929"/>
    <w:rsid w:val="00FA2A95"/>
    <w:rsid w:val="00FA307E"/>
    <w:rsid w:val="00FA38B5"/>
    <w:rsid w:val="00FA4A36"/>
    <w:rsid w:val="00FB064D"/>
    <w:rsid w:val="00FB0818"/>
    <w:rsid w:val="00FB0C33"/>
    <w:rsid w:val="00FB13A1"/>
    <w:rsid w:val="00FB278F"/>
    <w:rsid w:val="00FB5D66"/>
    <w:rsid w:val="00FB6AC4"/>
    <w:rsid w:val="00FB7805"/>
    <w:rsid w:val="00FB79C5"/>
    <w:rsid w:val="00FB7F4E"/>
    <w:rsid w:val="00FC0332"/>
    <w:rsid w:val="00FC0F4E"/>
    <w:rsid w:val="00FC1545"/>
    <w:rsid w:val="00FC349D"/>
    <w:rsid w:val="00FC3C96"/>
    <w:rsid w:val="00FC7819"/>
    <w:rsid w:val="00FD0B5B"/>
    <w:rsid w:val="00FD0F18"/>
    <w:rsid w:val="00FD15CA"/>
    <w:rsid w:val="00FD5184"/>
    <w:rsid w:val="00FD5423"/>
    <w:rsid w:val="00FD570B"/>
    <w:rsid w:val="00FD5F8A"/>
    <w:rsid w:val="00FD6765"/>
    <w:rsid w:val="00FD6C87"/>
    <w:rsid w:val="00FE1D17"/>
    <w:rsid w:val="00FE4353"/>
    <w:rsid w:val="00FF15F3"/>
    <w:rsid w:val="00FF1945"/>
    <w:rsid w:val="00FF1E5B"/>
    <w:rsid w:val="00FF269C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09A9A"/>
  <w15:docId w15:val="{5A3E4799-7AEB-4D7C-9FBE-CD555997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inorBidi"/>
        <w:sz w:val="22"/>
        <w:szCs w:val="22"/>
        <w:lang w:val="en-AU" w:eastAsia="en-US" w:bidi="ar-SA"/>
      </w:rPr>
    </w:rPrDefault>
    <w:pPrDefault>
      <w:pPr>
        <w:spacing w:after="12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674415"/>
    <w:pPr>
      <w:spacing w:after="240"/>
    </w:pPr>
  </w:style>
  <w:style w:type="paragraph" w:styleId="Heading1">
    <w:name w:val="heading 1"/>
    <w:next w:val="Normal"/>
    <w:link w:val="Heading1Char"/>
    <w:uiPriority w:val="1"/>
    <w:qFormat/>
    <w:rsid w:val="003E3851"/>
    <w:pPr>
      <w:keepNext/>
      <w:keepLines/>
      <w:framePr w:wrap="around" w:vAnchor="text" w:hAnchor="text" w:y="1"/>
      <w:spacing w:before="120" w:line="240" w:lineRule="auto"/>
      <w:outlineLvl w:val="0"/>
    </w:pPr>
    <w:rPr>
      <w:rFonts w:eastAsiaTheme="majorEastAsia" w:cstheme="majorBidi"/>
      <w:b/>
      <w:bCs/>
      <w:iCs/>
      <w:color w:val="FF7500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8B1D66"/>
    <w:pPr>
      <w:keepNext/>
      <w:spacing w:before="120" w:after="120" w:line="240" w:lineRule="auto"/>
      <w:outlineLvl w:val="1"/>
    </w:pPr>
    <w:rPr>
      <w:rFonts w:cs="Arial"/>
      <w:b/>
      <w:bCs/>
      <w:iCs/>
      <w:sz w:val="48"/>
    </w:rPr>
  </w:style>
  <w:style w:type="paragraph" w:styleId="Heading3">
    <w:name w:val="heading 3"/>
    <w:basedOn w:val="Normal"/>
    <w:next w:val="Normal"/>
    <w:link w:val="Heading3Char"/>
    <w:uiPriority w:val="2"/>
    <w:qFormat/>
    <w:rsid w:val="000042AB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color w:val="1C252E" w:themeColor="text1"/>
      <w:sz w:val="36"/>
    </w:rPr>
  </w:style>
  <w:style w:type="paragraph" w:styleId="Heading4">
    <w:name w:val="heading 4"/>
    <w:basedOn w:val="Normal"/>
    <w:next w:val="Normal"/>
    <w:link w:val="Heading4Char"/>
    <w:uiPriority w:val="3"/>
    <w:qFormat/>
    <w:rsid w:val="00B92292"/>
    <w:pPr>
      <w:keepNext/>
      <w:keepLines/>
      <w:spacing w:line="240" w:lineRule="auto"/>
      <w:outlineLvl w:val="3"/>
    </w:pPr>
    <w:rPr>
      <w:rFonts w:eastAsiaTheme="majorEastAsia" w:cstheme="majorBidi"/>
      <w:b/>
      <w:iCs/>
      <w:color w:val="FF7500"/>
      <w:sz w:val="32"/>
    </w:rPr>
  </w:style>
  <w:style w:type="paragraph" w:styleId="Heading5">
    <w:name w:val="heading 5"/>
    <w:basedOn w:val="Normal"/>
    <w:next w:val="Normal"/>
    <w:link w:val="Heading5Char"/>
    <w:uiPriority w:val="4"/>
    <w:qFormat/>
    <w:rsid w:val="005A52DF"/>
    <w:pPr>
      <w:keepNext/>
      <w:keepLines/>
      <w:spacing w:line="240" w:lineRule="auto"/>
      <w:outlineLvl w:val="4"/>
    </w:pPr>
    <w:rPr>
      <w:rFonts w:eastAsiaTheme="majorEastAsia" w:cstheme="majorBidi"/>
      <w:b/>
      <w:color w:val="1C252E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B1D66"/>
    <w:rPr>
      <w:rFonts w:cs="Arial"/>
      <w:b/>
      <w:bCs/>
      <w:iCs/>
      <w:sz w:val="48"/>
    </w:rPr>
  </w:style>
  <w:style w:type="paragraph" w:styleId="ListParagraph">
    <w:name w:val="List Paragraph"/>
    <w:basedOn w:val="Normal"/>
    <w:uiPriority w:val="34"/>
    <w:semiHidden/>
    <w:rsid w:val="00693331"/>
    <w:pPr>
      <w:ind w:left="720"/>
      <w:contextualSpacing/>
    </w:pPr>
  </w:style>
  <w:style w:type="paragraph" w:styleId="NoSpacing">
    <w:name w:val="No Spacing"/>
    <w:uiPriority w:val="1"/>
    <w:qFormat/>
    <w:rsid w:val="00E03660"/>
    <w:pPr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rsid w:val="00E036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F18"/>
  </w:style>
  <w:style w:type="paragraph" w:styleId="Footer">
    <w:name w:val="footer"/>
    <w:basedOn w:val="Normal"/>
    <w:link w:val="FooterChar"/>
    <w:uiPriority w:val="99"/>
    <w:rsid w:val="00C85028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0F18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2A6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F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674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C24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4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F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4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F18"/>
    <w:rPr>
      <w:b/>
      <w:bCs/>
      <w:sz w:val="20"/>
      <w:szCs w:val="20"/>
    </w:rPr>
  </w:style>
  <w:style w:type="table" w:styleId="LightList-Accent1">
    <w:name w:val="Light List Accent 1"/>
    <w:basedOn w:val="TableNormal"/>
    <w:uiPriority w:val="61"/>
    <w:rsid w:val="00B06A15"/>
    <w:pPr>
      <w:spacing w:line="240" w:lineRule="auto"/>
    </w:pPr>
    <w:tblPr>
      <w:tblStyleRowBandSize w:val="1"/>
      <w:tblStyleColBandSize w:val="1"/>
      <w:tblBorders>
        <w:top w:val="single" w:sz="8" w:space="0" w:color="00585E" w:themeColor="accent1"/>
        <w:left w:val="single" w:sz="8" w:space="0" w:color="00585E" w:themeColor="accent1"/>
        <w:bottom w:val="single" w:sz="8" w:space="0" w:color="00585E" w:themeColor="accent1"/>
        <w:right w:val="single" w:sz="8" w:space="0" w:color="0058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8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85E" w:themeColor="accent1"/>
          <w:left w:val="single" w:sz="8" w:space="0" w:color="00585E" w:themeColor="accent1"/>
          <w:bottom w:val="single" w:sz="8" w:space="0" w:color="00585E" w:themeColor="accent1"/>
          <w:right w:val="single" w:sz="8" w:space="0" w:color="0058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85E" w:themeColor="accent1"/>
          <w:left w:val="single" w:sz="8" w:space="0" w:color="00585E" w:themeColor="accent1"/>
          <w:bottom w:val="single" w:sz="8" w:space="0" w:color="00585E" w:themeColor="accent1"/>
          <w:right w:val="single" w:sz="8" w:space="0" w:color="00585E" w:themeColor="accent1"/>
        </w:tcBorders>
      </w:tcPr>
    </w:tblStylePr>
    <w:tblStylePr w:type="band1Horz">
      <w:tblPr/>
      <w:tcPr>
        <w:tcBorders>
          <w:top w:val="single" w:sz="8" w:space="0" w:color="00585E" w:themeColor="accent1"/>
          <w:left w:val="single" w:sz="8" w:space="0" w:color="00585E" w:themeColor="accent1"/>
          <w:bottom w:val="single" w:sz="8" w:space="0" w:color="00585E" w:themeColor="accent1"/>
          <w:right w:val="single" w:sz="8" w:space="0" w:color="00585E" w:themeColor="accent1"/>
        </w:tcBorders>
      </w:tcPr>
    </w:tblStylePr>
  </w:style>
  <w:style w:type="character" w:styleId="Hyperlink">
    <w:name w:val="Hyperlink"/>
    <w:basedOn w:val="DefaultParagraphFont"/>
    <w:uiPriority w:val="99"/>
    <w:semiHidden/>
    <w:rsid w:val="000625A6"/>
    <w:rPr>
      <w:color w:val="0036E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rsid w:val="00EB1DC5"/>
    <w:rPr>
      <w:color w:val="96607D" w:themeColor="followedHyperlink"/>
      <w:u w:val="single"/>
    </w:rPr>
  </w:style>
  <w:style w:type="table" w:styleId="MediumGrid1-Accent6">
    <w:name w:val="Medium Grid 1 Accent 6"/>
    <w:basedOn w:val="TableNormal"/>
    <w:uiPriority w:val="67"/>
    <w:rsid w:val="00B974C9"/>
    <w:pPr>
      <w:spacing w:line="240" w:lineRule="auto"/>
    </w:pPr>
    <w:tblPr>
      <w:tblStyleRowBandSize w:val="1"/>
      <w:tblStyleColBandSize w:val="1"/>
      <w:tblBorders>
        <w:top w:val="single" w:sz="8" w:space="0" w:color="FEE9D8" w:themeColor="accent6" w:themeTint="BF"/>
        <w:left w:val="single" w:sz="8" w:space="0" w:color="FEE9D8" w:themeColor="accent6" w:themeTint="BF"/>
        <w:bottom w:val="single" w:sz="8" w:space="0" w:color="FEE9D8" w:themeColor="accent6" w:themeTint="BF"/>
        <w:right w:val="single" w:sz="8" w:space="0" w:color="FEE9D8" w:themeColor="accent6" w:themeTint="BF"/>
        <w:insideH w:val="single" w:sz="8" w:space="0" w:color="FEE9D8" w:themeColor="accent6" w:themeTint="BF"/>
        <w:insideV w:val="single" w:sz="8" w:space="0" w:color="FEE9D8" w:themeColor="accent6" w:themeTint="BF"/>
      </w:tblBorders>
    </w:tblPr>
    <w:tcPr>
      <w:shd w:val="clear" w:color="auto" w:fill="FEF7F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E9D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E5" w:themeFill="accent6" w:themeFillTint="7F"/>
      </w:tcPr>
    </w:tblStylePr>
    <w:tblStylePr w:type="band1Horz">
      <w:tblPr/>
      <w:tcPr>
        <w:shd w:val="clear" w:color="auto" w:fill="FEF0E5" w:themeFill="accent6" w:themeFillTint="7F"/>
      </w:tcPr>
    </w:tblStylePr>
  </w:style>
  <w:style w:type="paragraph" w:customStyle="1" w:styleId="Bulletslevel1">
    <w:name w:val="Bullets level 1"/>
    <w:basedOn w:val="ListParagraph"/>
    <w:semiHidden/>
    <w:qFormat/>
    <w:rsid w:val="000E017D"/>
    <w:pPr>
      <w:numPr>
        <w:numId w:val="29"/>
      </w:numPr>
      <w:spacing w:after="120"/>
    </w:pPr>
  </w:style>
  <w:style w:type="paragraph" w:customStyle="1" w:styleId="TableText">
    <w:name w:val="Table Text"/>
    <w:basedOn w:val="Normal"/>
    <w:semiHidden/>
    <w:rsid w:val="00566EE7"/>
    <w:pPr>
      <w:spacing w:before="40" w:after="40"/>
    </w:pPr>
    <w:rPr>
      <w:rFonts w:ascii="Arial" w:hAnsi="Arial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3E3851"/>
    <w:rPr>
      <w:rFonts w:eastAsiaTheme="majorEastAsia" w:cstheme="majorBidi"/>
      <w:b/>
      <w:bCs/>
      <w:iCs/>
      <w:color w:val="FF7500"/>
      <w:sz w:val="64"/>
      <w:szCs w:val="32"/>
    </w:rPr>
  </w:style>
  <w:style w:type="paragraph" w:styleId="Revision">
    <w:name w:val="Revision"/>
    <w:hidden/>
    <w:uiPriority w:val="99"/>
    <w:semiHidden/>
    <w:rsid w:val="008D2CB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0042AB"/>
    <w:rPr>
      <w:rFonts w:eastAsiaTheme="majorEastAsia" w:cstheme="majorBidi"/>
      <w:b/>
      <w:color w:val="1C252E" w:themeColor="text1"/>
      <w:sz w:val="36"/>
    </w:rPr>
  </w:style>
  <w:style w:type="character" w:customStyle="1" w:styleId="Heading4Char">
    <w:name w:val="Heading 4 Char"/>
    <w:basedOn w:val="DefaultParagraphFont"/>
    <w:link w:val="Heading4"/>
    <w:uiPriority w:val="3"/>
    <w:rsid w:val="00B92292"/>
    <w:rPr>
      <w:rFonts w:eastAsiaTheme="majorEastAsia" w:cstheme="majorBidi"/>
      <w:b/>
      <w:iCs/>
      <w:color w:val="FF7500"/>
      <w:sz w:val="32"/>
    </w:rPr>
  </w:style>
  <w:style w:type="character" w:customStyle="1" w:styleId="Heading5Char">
    <w:name w:val="Heading 5 Char"/>
    <w:basedOn w:val="DefaultParagraphFont"/>
    <w:link w:val="Heading5"/>
    <w:uiPriority w:val="4"/>
    <w:rsid w:val="005A52DF"/>
    <w:rPr>
      <w:rFonts w:eastAsiaTheme="majorEastAsia" w:cstheme="majorBidi"/>
      <w:b/>
      <w:color w:val="1C252E" w:themeColor="text1"/>
      <w:sz w:val="24"/>
    </w:rPr>
  </w:style>
  <w:style w:type="character" w:styleId="Strong">
    <w:name w:val="Strong"/>
    <w:basedOn w:val="DefaultParagraphFont"/>
    <w:qFormat/>
    <w:rsid w:val="003114CD"/>
    <w:rPr>
      <w:rFonts w:ascii="Aptos" w:hAnsi="Aptos"/>
      <w:b/>
      <w:bCs/>
      <w:i w:val="0"/>
      <w:sz w:val="22"/>
    </w:rPr>
  </w:style>
  <w:style w:type="character" w:styleId="SubtleReference">
    <w:name w:val="Subtle Reference"/>
    <w:aliases w:val="File location"/>
    <w:basedOn w:val="DefaultParagraphFont"/>
    <w:uiPriority w:val="31"/>
    <w:semiHidden/>
    <w:rsid w:val="003D2934"/>
    <w:rPr>
      <w:rFonts w:ascii="Aptos" w:hAnsi="Aptos"/>
      <w:b w:val="0"/>
      <w:i/>
      <w:smallCaps/>
      <w:color w:val="1C252E" w:themeColor="text1"/>
      <w:sz w:val="16"/>
    </w:rPr>
  </w:style>
  <w:style w:type="paragraph" w:styleId="Quote">
    <w:name w:val="Quote"/>
    <w:basedOn w:val="Normal"/>
    <w:next w:val="Normal"/>
    <w:link w:val="QuoteChar"/>
    <w:uiPriority w:val="29"/>
    <w:semiHidden/>
    <w:rsid w:val="003D2934"/>
    <w:pPr>
      <w:spacing w:before="100" w:beforeAutospacing="1" w:after="100" w:afterAutospacing="1" w:line="240" w:lineRule="auto"/>
    </w:pPr>
    <w:rPr>
      <w:i/>
      <w:iCs/>
      <w:color w:val="455B71" w:themeColor="text1" w:themeTint="BF"/>
      <w:sz w:val="1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D0F18"/>
    <w:rPr>
      <w:i/>
      <w:iCs/>
      <w:color w:val="455B71" w:themeColor="text1" w:themeTint="BF"/>
      <w:sz w:val="16"/>
    </w:rPr>
  </w:style>
  <w:style w:type="paragraph" w:customStyle="1" w:styleId="Filedirectory">
    <w:name w:val="File directory"/>
    <w:basedOn w:val="Normal"/>
    <w:uiPriority w:val="6"/>
    <w:qFormat/>
    <w:rsid w:val="001947DA"/>
    <w:pPr>
      <w:spacing w:before="120" w:line="240" w:lineRule="auto"/>
    </w:pPr>
    <w:rPr>
      <w:i/>
      <w:sz w:val="16"/>
    </w:rPr>
  </w:style>
  <w:style w:type="numbering" w:customStyle="1" w:styleId="CurrentList1">
    <w:name w:val="Current List1"/>
    <w:uiPriority w:val="99"/>
    <w:rsid w:val="00693331"/>
    <w:pPr>
      <w:numPr>
        <w:numId w:val="30"/>
      </w:numPr>
    </w:pPr>
  </w:style>
  <w:style w:type="numbering" w:customStyle="1" w:styleId="CurrentList2">
    <w:name w:val="Current List2"/>
    <w:uiPriority w:val="99"/>
    <w:rsid w:val="00693331"/>
    <w:pPr>
      <w:numPr>
        <w:numId w:val="31"/>
      </w:numPr>
    </w:pPr>
  </w:style>
  <w:style w:type="numbering" w:customStyle="1" w:styleId="CurrentList3">
    <w:name w:val="Current List3"/>
    <w:uiPriority w:val="99"/>
    <w:rsid w:val="00693331"/>
    <w:pPr>
      <w:numPr>
        <w:numId w:val="32"/>
      </w:numPr>
    </w:pPr>
  </w:style>
  <w:style w:type="numbering" w:customStyle="1" w:styleId="CurrentList4">
    <w:name w:val="Current List4"/>
    <w:uiPriority w:val="99"/>
    <w:rsid w:val="00693331"/>
    <w:pPr>
      <w:numPr>
        <w:numId w:val="33"/>
      </w:numPr>
    </w:pPr>
  </w:style>
  <w:style w:type="numbering" w:customStyle="1" w:styleId="CurrentList5">
    <w:name w:val="Current List5"/>
    <w:uiPriority w:val="99"/>
    <w:rsid w:val="00B35548"/>
    <w:pPr>
      <w:numPr>
        <w:numId w:val="34"/>
      </w:numPr>
    </w:pPr>
  </w:style>
  <w:style w:type="numbering" w:customStyle="1" w:styleId="CurrentList6">
    <w:name w:val="Current List6"/>
    <w:uiPriority w:val="99"/>
    <w:rsid w:val="00B35548"/>
    <w:pPr>
      <w:numPr>
        <w:numId w:val="35"/>
      </w:numPr>
    </w:pPr>
  </w:style>
  <w:style w:type="numbering" w:customStyle="1" w:styleId="CurrentList7">
    <w:name w:val="Current List7"/>
    <w:uiPriority w:val="99"/>
    <w:rsid w:val="00B35548"/>
    <w:pPr>
      <w:numPr>
        <w:numId w:val="36"/>
      </w:numPr>
    </w:pPr>
  </w:style>
  <w:style w:type="numbering" w:customStyle="1" w:styleId="CurrentList8">
    <w:name w:val="Current List8"/>
    <w:uiPriority w:val="99"/>
    <w:rsid w:val="00B35548"/>
    <w:pPr>
      <w:numPr>
        <w:numId w:val="37"/>
      </w:numPr>
    </w:pPr>
  </w:style>
  <w:style w:type="numbering" w:customStyle="1" w:styleId="CurrentList9">
    <w:name w:val="Current List9"/>
    <w:uiPriority w:val="99"/>
    <w:rsid w:val="00B35548"/>
    <w:pPr>
      <w:numPr>
        <w:numId w:val="38"/>
      </w:numPr>
    </w:pPr>
  </w:style>
  <w:style w:type="numbering" w:customStyle="1" w:styleId="CurrentList10">
    <w:name w:val="Current List10"/>
    <w:uiPriority w:val="99"/>
    <w:rsid w:val="004D1E60"/>
    <w:pPr>
      <w:numPr>
        <w:numId w:val="40"/>
      </w:numPr>
    </w:pPr>
  </w:style>
  <w:style w:type="numbering" w:customStyle="1" w:styleId="CurrentList11">
    <w:name w:val="Current List11"/>
    <w:uiPriority w:val="99"/>
    <w:rsid w:val="004D1E60"/>
    <w:pPr>
      <w:numPr>
        <w:numId w:val="42"/>
      </w:numPr>
    </w:pPr>
  </w:style>
  <w:style w:type="numbering" w:customStyle="1" w:styleId="CurrentList12">
    <w:name w:val="Current List12"/>
    <w:uiPriority w:val="99"/>
    <w:rsid w:val="00FA20F2"/>
    <w:pPr>
      <w:numPr>
        <w:numId w:val="45"/>
      </w:numPr>
    </w:pPr>
  </w:style>
  <w:style w:type="numbering" w:customStyle="1" w:styleId="CurrentList13">
    <w:name w:val="Current List13"/>
    <w:uiPriority w:val="99"/>
    <w:rsid w:val="00FA20F2"/>
    <w:pPr>
      <w:numPr>
        <w:numId w:val="46"/>
      </w:numPr>
    </w:pPr>
  </w:style>
  <w:style w:type="paragraph" w:customStyle="1" w:styleId="bulletslevel10">
    <w:name w:val="bullets level 1"/>
    <w:basedOn w:val="Bulletslevel1"/>
    <w:uiPriority w:val="5"/>
    <w:rsid w:val="003964EF"/>
  </w:style>
  <w:style w:type="paragraph" w:customStyle="1" w:styleId="bulletslevel2">
    <w:name w:val="bullets level 2"/>
    <w:basedOn w:val="ListParagraph"/>
    <w:uiPriority w:val="5"/>
    <w:qFormat/>
    <w:rsid w:val="00812A8B"/>
    <w:pPr>
      <w:numPr>
        <w:ilvl w:val="1"/>
        <w:numId w:val="44"/>
      </w:numPr>
      <w:spacing w:after="120"/>
      <w:ind w:left="568" w:hanging="284"/>
    </w:pPr>
  </w:style>
  <w:style w:type="paragraph" w:customStyle="1" w:styleId="bulletslevel3">
    <w:name w:val="bullets level 3"/>
    <w:basedOn w:val="ListParagraph"/>
    <w:uiPriority w:val="5"/>
    <w:qFormat/>
    <w:rsid w:val="00812A8B"/>
    <w:pPr>
      <w:numPr>
        <w:ilvl w:val="2"/>
        <w:numId w:val="29"/>
      </w:numPr>
      <w:spacing w:after="120"/>
      <w:ind w:left="851"/>
    </w:pPr>
  </w:style>
  <w:style w:type="character" w:styleId="Mention">
    <w:name w:val="Mention"/>
    <w:basedOn w:val="DefaultParagraphFont"/>
    <w:uiPriority w:val="99"/>
    <w:semiHidden/>
    <w:rsid w:val="00396E64"/>
    <w:rPr>
      <w:color w:val="2B579A"/>
      <w:shd w:val="clear" w:color="auto" w:fill="E1DFDD"/>
    </w:rPr>
  </w:style>
  <w:style w:type="table" w:styleId="GridTable2-Accent6">
    <w:name w:val="Grid Table 2 Accent 6"/>
    <w:basedOn w:val="TableNormal"/>
    <w:uiPriority w:val="47"/>
    <w:rsid w:val="009F7666"/>
    <w:pPr>
      <w:spacing w:after="0" w:line="240" w:lineRule="auto"/>
    </w:pPr>
    <w:tblPr>
      <w:tblStyleRowBandSize w:val="1"/>
      <w:tblStyleColBandSize w:val="1"/>
      <w:tblBorders>
        <w:top w:val="single" w:sz="2" w:space="0" w:color="FEEEE0" w:themeColor="accent6" w:themeTint="99"/>
        <w:bottom w:val="single" w:sz="2" w:space="0" w:color="FEEEE0" w:themeColor="accent6" w:themeTint="99"/>
        <w:insideH w:val="single" w:sz="2" w:space="0" w:color="FEEEE0" w:themeColor="accent6" w:themeTint="99"/>
        <w:insideV w:val="single" w:sz="2" w:space="0" w:color="FEEEE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EEE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EEE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4" w:themeFill="accent6" w:themeFillTint="33"/>
      </w:tcPr>
    </w:tblStylePr>
    <w:tblStylePr w:type="band1Horz">
      <w:tblPr/>
      <w:tcPr>
        <w:shd w:val="clear" w:color="auto" w:fill="FEF9F4" w:themeFill="accent6" w:themeFillTint="33"/>
      </w:tcPr>
    </w:tblStylePr>
  </w:style>
  <w:style w:type="table" w:styleId="GridTable3-Accent2">
    <w:name w:val="Grid Table 3 Accent 2"/>
    <w:basedOn w:val="TableNormal"/>
    <w:uiPriority w:val="48"/>
    <w:rsid w:val="009F7666"/>
    <w:pPr>
      <w:spacing w:after="0" w:line="240" w:lineRule="auto"/>
    </w:pPr>
    <w:tblPr>
      <w:tblStyleRowBandSize w:val="1"/>
      <w:tblStyleColBandSize w:val="1"/>
      <w:tblBorders>
        <w:top w:val="single" w:sz="4" w:space="0" w:color="FFAB70" w:themeColor="accent2" w:themeTint="99"/>
        <w:left w:val="single" w:sz="4" w:space="0" w:color="FFAB70" w:themeColor="accent2" w:themeTint="99"/>
        <w:bottom w:val="single" w:sz="4" w:space="0" w:color="FFAB70" w:themeColor="accent2" w:themeTint="99"/>
        <w:right w:val="single" w:sz="4" w:space="0" w:color="FFAB70" w:themeColor="accent2" w:themeTint="99"/>
        <w:insideH w:val="single" w:sz="4" w:space="0" w:color="FFAB70" w:themeColor="accent2" w:themeTint="99"/>
        <w:insideV w:val="single" w:sz="4" w:space="0" w:color="FFAB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CF" w:themeFill="accent2" w:themeFillTint="33"/>
      </w:tcPr>
    </w:tblStylePr>
    <w:tblStylePr w:type="band1Horz">
      <w:tblPr/>
      <w:tcPr>
        <w:shd w:val="clear" w:color="auto" w:fill="FFE3CF" w:themeFill="accent2" w:themeFillTint="33"/>
      </w:tcPr>
    </w:tblStylePr>
    <w:tblStylePr w:type="neCell">
      <w:tblPr/>
      <w:tcPr>
        <w:tcBorders>
          <w:bottom w:val="single" w:sz="4" w:space="0" w:color="FFAB70" w:themeColor="accent2" w:themeTint="99"/>
        </w:tcBorders>
      </w:tcPr>
    </w:tblStylePr>
    <w:tblStylePr w:type="nwCell">
      <w:tblPr/>
      <w:tcPr>
        <w:tcBorders>
          <w:bottom w:val="single" w:sz="4" w:space="0" w:color="FFAB70" w:themeColor="accent2" w:themeTint="99"/>
        </w:tcBorders>
      </w:tcPr>
    </w:tblStylePr>
    <w:tblStylePr w:type="seCell">
      <w:tblPr/>
      <w:tcPr>
        <w:tcBorders>
          <w:top w:val="single" w:sz="4" w:space="0" w:color="FFAB70" w:themeColor="accent2" w:themeTint="99"/>
        </w:tcBorders>
      </w:tcPr>
    </w:tblStylePr>
    <w:tblStylePr w:type="swCell">
      <w:tblPr/>
      <w:tcPr>
        <w:tcBorders>
          <w:top w:val="single" w:sz="4" w:space="0" w:color="FFAB70" w:themeColor="accent2" w:themeTint="99"/>
        </w:tcBorders>
      </w:tcPr>
    </w:tblStylePr>
  </w:style>
  <w:style w:type="table" w:styleId="GridTable4">
    <w:name w:val="Grid Table 4"/>
    <w:basedOn w:val="TableNormal"/>
    <w:uiPriority w:val="49"/>
    <w:rsid w:val="00EA29D6"/>
    <w:pPr>
      <w:spacing w:after="0" w:line="240" w:lineRule="auto"/>
    </w:pPr>
    <w:tblPr>
      <w:tblStyleRowBandSize w:val="1"/>
      <w:tblStyleColBandSize w:val="1"/>
      <w:tblBorders>
        <w:top w:val="single" w:sz="4" w:space="0" w:color="5E7C9A" w:themeColor="text1" w:themeTint="99"/>
        <w:left w:val="single" w:sz="4" w:space="0" w:color="5E7C9A" w:themeColor="text1" w:themeTint="99"/>
        <w:bottom w:val="single" w:sz="4" w:space="0" w:color="5E7C9A" w:themeColor="text1" w:themeTint="99"/>
        <w:right w:val="single" w:sz="4" w:space="0" w:color="5E7C9A" w:themeColor="text1" w:themeTint="99"/>
        <w:insideH w:val="single" w:sz="4" w:space="0" w:color="5E7C9A" w:themeColor="text1" w:themeTint="99"/>
        <w:insideV w:val="single" w:sz="4" w:space="0" w:color="5E7C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252E" w:themeColor="text1"/>
          <w:left w:val="single" w:sz="4" w:space="0" w:color="1C252E" w:themeColor="text1"/>
          <w:bottom w:val="single" w:sz="4" w:space="0" w:color="1C252E" w:themeColor="text1"/>
          <w:right w:val="single" w:sz="4" w:space="0" w:color="1C252E" w:themeColor="text1"/>
          <w:insideH w:val="nil"/>
          <w:insideV w:val="nil"/>
        </w:tcBorders>
        <w:shd w:val="clear" w:color="auto" w:fill="1C252E" w:themeFill="text1"/>
      </w:tcPr>
    </w:tblStylePr>
    <w:tblStylePr w:type="lastRow">
      <w:rPr>
        <w:b/>
        <w:bCs/>
      </w:rPr>
      <w:tblPr/>
      <w:tcPr>
        <w:tcBorders>
          <w:top w:val="double" w:sz="4" w:space="0" w:color="1C252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3DE" w:themeFill="text1" w:themeFillTint="33"/>
      </w:tcPr>
    </w:tblStylePr>
    <w:tblStylePr w:type="band1Horz">
      <w:tblPr/>
      <w:tcPr>
        <w:shd w:val="clear" w:color="auto" w:fill="C8D3DE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EA29D6"/>
    <w:pPr>
      <w:spacing w:after="0" w:line="240" w:lineRule="auto"/>
    </w:pPr>
    <w:tblPr>
      <w:tblStyleRowBandSize w:val="1"/>
      <w:tblStyleColBandSize w:val="1"/>
      <w:tblBorders>
        <w:top w:val="single" w:sz="4" w:space="0" w:color="FEEEE0" w:themeColor="accent6" w:themeTint="99"/>
        <w:left w:val="single" w:sz="4" w:space="0" w:color="FEEEE0" w:themeColor="accent6" w:themeTint="99"/>
        <w:bottom w:val="single" w:sz="4" w:space="0" w:color="FEEEE0" w:themeColor="accent6" w:themeTint="99"/>
        <w:right w:val="single" w:sz="4" w:space="0" w:color="FEEEE0" w:themeColor="accent6" w:themeTint="99"/>
        <w:insideH w:val="single" w:sz="4" w:space="0" w:color="FEEEE0" w:themeColor="accent6" w:themeTint="99"/>
        <w:insideV w:val="single" w:sz="4" w:space="0" w:color="FEEE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E3CC" w:themeColor="accent6"/>
          <w:left w:val="single" w:sz="4" w:space="0" w:color="FEE3CC" w:themeColor="accent6"/>
          <w:bottom w:val="single" w:sz="4" w:space="0" w:color="FEE3CC" w:themeColor="accent6"/>
          <w:right w:val="single" w:sz="4" w:space="0" w:color="FEE3CC" w:themeColor="accent6"/>
          <w:insideH w:val="nil"/>
          <w:insideV w:val="nil"/>
        </w:tcBorders>
        <w:shd w:val="clear" w:color="auto" w:fill="FEE3CC" w:themeFill="accent6"/>
      </w:tcPr>
    </w:tblStylePr>
    <w:tblStylePr w:type="lastRow">
      <w:rPr>
        <w:b/>
        <w:bCs/>
      </w:rPr>
      <w:tblPr/>
      <w:tcPr>
        <w:tcBorders>
          <w:top w:val="double" w:sz="4" w:space="0" w:color="FEE3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4" w:themeFill="accent6" w:themeFillTint="33"/>
      </w:tcPr>
    </w:tblStylePr>
    <w:tblStylePr w:type="band1Horz">
      <w:tblPr/>
      <w:tcPr>
        <w:shd w:val="clear" w:color="auto" w:fill="FEF9F4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EA29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E3C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E3C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E3C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E3CC" w:themeFill="accent6"/>
      </w:tcPr>
    </w:tblStylePr>
    <w:tblStylePr w:type="band1Vert">
      <w:tblPr/>
      <w:tcPr>
        <w:shd w:val="clear" w:color="auto" w:fill="FEF3EA" w:themeFill="accent6" w:themeFillTint="66"/>
      </w:tcPr>
    </w:tblStylePr>
    <w:tblStylePr w:type="band1Horz">
      <w:tblPr/>
      <w:tcPr>
        <w:shd w:val="clear" w:color="auto" w:fill="FEF3EA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EA29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EE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EEB" w:themeFill="accent5"/>
      </w:tcPr>
    </w:tblStylePr>
    <w:tblStylePr w:type="band1Vert">
      <w:tblPr/>
      <w:tcPr>
        <w:shd w:val="clear" w:color="auto" w:fill="F9F8F6" w:themeFill="accent5" w:themeFillTint="66"/>
      </w:tcPr>
    </w:tblStylePr>
    <w:tblStylePr w:type="band1Horz">
      <w:tblPr/>
      <w:tcPr>
        <w:shd w:val="clear" w:color="auto" w:fill="F9F8F6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EA29D6"/>
    <w:pPr>
      <w:spacing w:after="0" w:line="240" w:lineRule="auto"/>
    </w:pPr>
    <w:tblPr>
      <w:tblStyleRowBandSize w:val="1"/>
      <w:tblStyleColBandSize w:val="1"/>
      <w:tblBorders>
        <w:top w:val="single" w:sz="4" w:space="0" w:color="F6F4F2" w:themeColor="accent5" w:themeTint="99"/>
        <w:left w:val="single" w:sz="4" w:space="0" w:color="F6F4F2" w:themeColor="accent5" w:themeTint="99"/>
        <w:bottom w:val="single" w:sz="4" w:space="0" w:color="F6F4F2" w:themeColor="accent5" w:themeTint="99"/>
        <w:right w:val="single" w:sz="4" w:space="0" w:color="F6F4F2" w:themeColor="accent5" w:themeTint="99"/>
        <w:insideH w:val="single" w:sz="4" w:space="0" w:color="F6F4F2" w:themeColor="accent5" w:themeTint="99"/>
        <w:insideV w:val="single" w:sz="4" w:space="0" w:color="F6F4F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B" w:themeColor="accent5"/>
          <w:left w:val="single" w:sz="4" w:space="0" w:color="F1EEEB" w:themeColor="accent5"/>
          <w:bottom w:val="single" w:sz="4" w:space="0" w:color="F1EEEB" w:themeColor="accent5"/>
          <w:right w:val="single" w:sz="4" w:space="0" w:color="F1EEEB" w:themeColor="accent5"/>
          <w:insideH w:val="nil"/>
          <w:insideV w:val="nil"/>
        </w:tcBorders>
        <w:shd w:val="clear" w:color="auto" w:fill="F1EEEB" w:themeFill="accent5"/>
      </w:tcPr>
    </w:tblStylePr>
    <w:tblStylePr w:type="lastRow">
      <w:rPr>
        <w:b/>
        <w:bCs/>
      </w:rPr>
      <w:tblPr/>
      <w:tcPr>
        <w:tcBorders>
          <w:top w:val="double" w:sz="4" w:space="0" w:color="F1EEE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5" w:themeFillTint="33"/>
      </w:tcPr>
    </w:tblStylePr>
    <w:tblStylePr w:type="band1Horz">
      <w:tblPr/>
      <w:tcPr>
        <w:shd w:val="clear" w:color="auto" w:fill="FCFBFA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297CD3"/>
    <w:pPr>
      <w:spacing w:after="0" w:line="240" w:lineRule="auto"/>
    </w:pPr>
    <w:tblPr>
      <w:tblStyleRowBandSize w:val="1"/>
      <w:tblStyleColBandSize w:val="1"/>
      <w:tblBorders>
        <w:top w:val="single" w:sz="4" w:space="0" w:color="D0EAEC" w:themeColor="accent4" w:themeTint="99"/>
        <w:left w:val="single" w:sz="4" w:space="0" w:color="D0EAEC" w:themeColor="accent4" w:themeTint="99"/>
        <w:bottom w:val="single" w:sz="4" w:space="0" w:color="D0EAEC" w:themeColor="accent4" w:themeTint="99"/>
        <w:right w:val="single" w:sz="4" w:space="0" w:color="D0EAEC" w:themeColor="accent4" w:themeTint="99"/>
        <w:insideH w:val="single" w:sz="4" w:space="0" w:color="D0EAEC" w:themeColor="accent4" w:themeTint="99"/>
        <w:insideV w:val="single" w:sz="4" w:space="0" w:color="D0EA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DDE0" w:themeColor="accent4"/>
          <w:left w:val="single" w:sz="4" w:space="0" w:color="B2DDE0" w:themeColor="accent4"/>
          <w:bottom w:val="single" w:sz="4" w:space="0" w:color="B2DDE0" w:themeColor="accent4"/>
          <w:right w:val="single" w:sz="4" w:space="0" w:color="B2DDE0" w:themeColor="accent4"/>
          <w:insideH w:val="nil"/>
          <w:insideV w:val="nil"/>
        </w:tcBorders>
        <w:shd w:val="clear" w:color="auto" w:fill="B2DDE0" w:themeFill="accent4"/>
      </w:tcPr>
    </w:tblStylePr>
    <w:tblStylePr w:type="lastRow">
      <w:rPr>
        <w:rFonts w:ascii="Aptos" w:hAnsi="Aptos"/>
        <w:b/>
        <w:bCs/>
        <w:i w:val="0"/>
        <w:sz w:val="22"/>
      </w:rPr>
      <w:tblPr/>
      <w:tcPr>
        <w:tcBorders>
          <w:top w:val="double" w:sz="4" w:space="0" w:color="1C252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F8" w:themeFill="accent4" w:themeFillTint="33"/>
      </w:tcPr>
    </w:tblStylePr>
    <w:tblStylePr w:type="band1Horz">
      <w:tblPr/>
      <w:tcPr>
        <w:shd w:val="clear" w:color="auto" w:fill="EFF8F8" w:themeFill="accent4" w:themeFillTint="33"/>
      </w:tcPr>
    </w:tblStylePr>
  </w:style>
  <w:style w:type="paragraph" w:customStyle="1" w:styleId="Table-Normal">
    <w:name w:val="Table-Normal"/>
    <w:qFormat/>
    <w:rsid w:val="002A3FD6"/>
    <w:pPr>
      <w:spacing w:after="0"/>
    </w:pPr>
  </w:style>
  <w:style w:type="paragraph" w:customStyle="1" w:styleId="Table-Strong">
    <w:name w:val="Table-Strong"/>
    <w:qFormat/>
    <w:rsid w:val="002A3FD6"/>
    <w:pPr>
      <w:spacing w:after="0"/>
    </w:pPr>
    <w:rPr>
      <w:b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iomampo\Downloads\Arrow%20Energy%20-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Arrow Energy Colours">
      <a:dk1>
        <a:srgbClr val="1C252E"/>
      </a:dk1>
      <a:lt1>
        <a:srgbClr val="FFFFFF"/>
      </a:lt1>
      <a:dk2>
        <a:srgbClr val="333B4D"/>
      </a:dk2>
      <a:lt2>
        <a:srgbClr val="E8E8E8"/>
      </a:lt2>
      <a:accent1>
        <a:srgbClr val="00585E"/>
      </a:accent1>
      <a:accent2>
        <a:srgbClr val="FF7512"/>
      </a:accent2>
      <a:accent3>
        <a:srgbClr val="00929D"/>
      </a:accent3>
      <a:accent4>
        <a:srgbClr val="B2DDE0"/>
      </a:accent4>
      <a:accent5>
        <a:srgbClr val="F1EEEB"/>
      </a:accent5>
      <a:accent6>
        <a:srgbClr val="FEE3CC"/>
      </a:accent6>
      <a:hlink>
        <a:srgbClr val="0036EA"/>
      </a:hlink>
      <a:folHlink>
        <a:srgbClr val="966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20e3b8-725f-489a-84ef-7065e9ad573c">
      <Terms xmlns="http://schemas.microsoft.com/office/infopath/2007/PartnerControls"/>
    </lcf76f155ced4ddcb4097134ff3c332f>
    <TaxCatchAll xmlns="1753fd59-124e-4bb8-aa4c-661ede8354d7">
      <Value>65</Value>
    </TaxCatchAll>
    <kd6a3e99dfc04a779e75ebae2f5989e4 xmlns="1753fd59-124e-4bb8-aa4c-661ede8354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19500da4-aee5-45eb-8c66-34c884e74687</TermId>
        </TermInfo>
      </Terms>
    </kd6a3e99dfc04a779e75ebae2f5989e4>
    <f66d1279170c4ea1ada1a05acf62ce20 xmlns="1753fd59-124e-4bb8-aa4c-661ede8354d7">
      <Terms xmlns="http://schemas.microsoft.com/office/infopath/2007/PartnerControls"/>
    </f66d1279170c4ea1ada1a05acf62ce20>
    <n8fb01092c4a421dabf05a18911f8de5 xmlns="5120e3b8-725f-489a-84ef-7065e9ad573c">
      <Terms xmlns="http://schemas.microsoft.com/office/infopath/2007/PartnerControls"/>
    </n8fb01092c4a421dabf05a18911f8de5>
    <TaxKeywordTaxHTField xmlns="1753fd59-124e-4bb8-aa4c-661ede8354d7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273E4B91C2C48B7F2663CE2DC9C3A" ma:contentTypeVersion="27" ma:contentTypeDescription="Create a new document." ma:contentTypeScope="" ma:versionID="3232bcb86e0f2f03795ad42986a112c0">
  <xsd:schema xmlns:xsd="http://www.w3.org/2001/XMLSchema" xmlns:xs="http://www.w3.org/2001/XMLSchema" xmlns:p="http://schemas.microsoft.com/office/2006/metadata/properties" xmlns:ns2="1753fd59-124e-4bb8-aa4c-661ede8354d7" xmlns:ns3="5120e3b8-725f-489a-84ef-7065e9ad573c" targetNamespace="http://schemas.microsoft.com/office/2006/metadata/properties" ma:root="true" ma:fieldsID="0691ba85be39761614350fdb1f1dc79f" ns2:_="" ns3:_="">
    <xsd:import namespace="1753fd59-124e-4bb8-aa4c-661ede8354d7"/>
    <xsd:import namespace="5120e3b8-725f-489a-84ef-7065e9ad573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kd6a3e99dfc04a779e75ebae2f5989e4" minOccurs="0"/>
                <xsd:element ref="ns2:f66d1279170c4ea1ada1a05acf62ce20" minOccurs="0"/>
                <xsd:element ref="ns3:n8fb01092c4a421dabf05a18911f8de5" minOccurs="0"/>
                <xsd:element ref="ns3:MediaServiceObjectDetectorVersions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3fd59-124e-4bb8-aa4c-661ede8354d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e1cfe51-7ed5-4ebb-b54e-de8ec199902e}" ma:internalName="TaxCatchAll" ma:showField="CatchAllData" ma:web="1753fd59-124e-4bb8-aa4c-661ede835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d6a3e99dfc04a779e75ebae2f5989e4" ma:index="18" ma:taxonomy="true" ma:internalName="kd6a3e99dfc04a779e75ebae2f5989e4" ma:taxonomyFieldName="resFileType" ma:displayName="FileType" ma:default="" ma:fieldId="{4d6a3e99-dfc0-4a77-9e75-ebae2f5989e4}" ma:sspId="fe411a5d-4db4-4ab1-82a6-68359798d8a2" ma:termSetId="53ec7033-97cd-40f2-ae00-49840e1a8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6d1279170c4ea1ada1a05acf62ce20" ma:index="20" nillable="true" ma:taxonomy="true" ma:internalName="f66d1279170c4ea1ada1a05acf62ce20" ma:taxonomyFieldName="resDepartmentName" ma:displayName="Department Name" ma:fieldId="{f66d1279-170c-4ea1-ada1-a05acf62ce20}" ma:sspId="fe411a5d-4db4-4ab1-82a6-68359798d8a2" ma:termSetId="80974182-3ce8-4855-a346-2d2a3c4d5b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fe411a5d-4db4-4ab1-82a6-68359798d8a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0e3b8-725f-489a-84ef-7065e9ad5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e411a5d-4db4-4ab1-82a6-68359798d8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8fb01092c4a421dabf05a18911f8de5" ma:index="22" nillable="true" ma:taxonomy="true" ma:internalName="n8fb01092c4a421dabf05a18911f8de5" ma:taxonomyFieldName="ResMapCategories" ma:displayName="Map Category" ma:default="" ma:fieldId="{78fb0109-2c4a-421d-abf0-5a18911f8de5}" ma:sspId="fe411a5d-4db4-4ab1-82a6-68359798d8a2" ma:termSetId="53ec7033-97cd-40f2-ae00-49840e1a89dd" ma:anchorId="6e18cac0-984a-4524-866d-be248064c495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285496-5D21-4D76-B9A9-864879615E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012B8-DB5E-42FE-8182-57FE0541B9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8CCA0B-6BDD-4848-9EA5-CF3A1965D9A4}">
  <ds:schemaRefs>
    <ds:schemaRef ds:uri="http://schemas.microsoft.com/office/2006/metadata/properties"/>
    <ds:schemaRef ds:uri="http://schemas.microsoft.com/office/infopath/2007/PartnerControls"/>
    <ds:schemaRef ds:uri="5120e3b8-725f-489a-84ef-7065e9ad573c"/>
    <ds:schemaRef ds:uri="1753fd59-124e-4bb8-aa4c-661ede8354d7"/>
  </ds:schemaRefs>
</ds:datastoreItem>
</file>

<file path=customXml/itemProps4.xml><?xml version="1.0" encoding="utf-8"?>
<ds:datastoreItem xmlns:ds="http://schemas.openxmlformats.org/officeDocument/2006/customXml" ds:itemID="{3BEE06AB-66BC-42F4-85A1-22A793AD2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3fd59-124e-4bb8-aa4c-661ede8354d7"/>
    <ds:schemaRef ds:uri="5120e3b8-725f-489a-84ef-7065e9ad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Arrow Energy - Meeting Minutes</Template>
  <TotalTime>47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Arrow Energy - Meeting Minutes</vt:lpstr>
    </vt:vector>
  </TitlesOfParts>
  <Manager/>
  <Company>Arrow Energy Limited</Company>
  <LinksUpToDate>false</LinksUpToDate>
  <CharactersWithSpaces>2766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Arrow Energy - Meeting Minutes</dc:title>
  <dc:subject/>
  <dc:creator>Mae Diomampo</dc:creator>
  <cp:keywords/>
  <dc:description/>
  <cp:lastModifiedBy>Mae Diomampo</cp:lastModifiedBy>
  <cp:revision>46</cp:revision>
  <cp:lastPrinted>2020-02-05T05:32:00Z</cp:lastPrinted>
  <dcterms:created xsi:type="dcterms:W3CDTF">2025-01-20T22:07:00Z</dcterms:created>
  <dcterms:modified xsi:type="dcterms:W3CDTF">2025-01-20T22:54:00Z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0x0101004C7273E4B91C2C48B7F2663CE2DC9C3A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resDepartmentName">
    <vt:lpwstr/>
  </property>
  <property fmtid="{D5CDD505-2E9C-101B-9397-08002B2CF9AE}" pid="6" name="resFileType">
    <vt:lpwstr>65;#Template|19500da4-aee5-45eb-8c66-34c884e74687</vt:lpwstr>
  </property>
  <property fmtid="{D5CDD505-2E9C-101B-9397-08002B2CF9AE}" pid="7" name="ResMapCategories">
    <vt:lpwstr/>
  </property>
</Properties>
</file>